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146879932"/>
        <w:docPartObj>
          <w:docPartGallery w:val="Cover Pages"/>
          <w:docPartUnique/>
        </w:docPartObj>
      </w:sdtPr>
      <w:sdtContent>
        <w:p w14:paraId="172E40A2" w14:textId="77777777" w:rsidR="000A7144" w:rsidRPr="00AD6F2C" w:rsidRDefault="000A7144" w:rsidP="00AD6F2C"/>
        <w:p w14:paraId="64723395" w14:textId="77777777" w:rsidR="000A7144" w:rsidRPr="00AD6F2C" w:rsidRDefault="00AD6F2C" w:rsidP="00C72235">
          <w:pPr>
            <w:pStyle w:val="GardeTypedocument"/>
            <w:rPr>
              <w:sz w:val="44"/>
              <w:szCs w:val="44"/>
            </w:rPr>
          </w:pPr>
          <w:r w:rsidRPr="00AD6F2C">
            <w:rPr>
              <w:sz w:val="44"/>
              <w:szCs w:val="44"/>
            </w:rPr>
            <w:t>Formulaire de candidature à un examen</w:t>
          </w:r>
        </w:p>
        <w:p w14:paraId="0C31C5D5" w14:textId="77777777" w:rsidR="000A7144" w:rsidRPr="00D53D1B" w:rsidRDefault="000A7144" w:rsidP="000A7144">
          <w:pPr>
            <w:pStyle w:val="GardeRfrences"/>
            <w:rPr>
              <w:color w:val="494949" w:themeColor="accent3"/>
            </w:rPr>
          </w:pPr>
        </w:p>
        <w:p w14:paraId="6C7F22AA" w14:textId="77777777" w:rsidR="00990490" w:rsidRDefault="00000000" w:rsidP="00AD6F2C">
          <w:pPr>
            <w:spacing w:after="0"/>
          </w:pPr>
        </w:p>
      </w:sdtContent>
    </w:sdt>
    <w:bookmarkStart w:id="0" w:name="_Toc" w:displacedByCustomXml="prev"/>
    <w:bookmarkEnd w:id="0" w:displacedByCustomXml="prev"/>
    <w:bookmarkStart w:id="1" w:name="_Hlk103609817" w:displacedByCustomXml="prev"/>
    <w:bookmarkEnd w:id="1" w:displacedByCustomXml="prev"/>
    <w:bookmarkStart w:id="2" w:name="_Toc187223661" w:displacedByCustomXml="prev"/>
    <w:bookmarkEnd w:id="2" w:displacedByCustomXml="prev"/>
    <w:tbl>
      <w:tblPr>
        <w:tblStyle w:val="TableNormal"/>
        <w:tblW w:w="1020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998"/>
        <w:gridCol w:w="763"/>
        <w:gridCol w:w="2343"/>
        <w:gridCol w:w="417"/>
        <w:gridCol w:w="582"/>
        <w:gridCol w:w="999"/>
        <w:gridCol w:w="3106"/>
      </w:tblGrid>
      <w:tr w:rsidR="00990490" w:rsidRPr="00990490" w14:paraId="11CC1738" w14:textId="77777777" w:rsidTr="008021BE">
        <w:trPr>
          <w:trHeight w:val="57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1CCFD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b/>
                <w:bCs/>
                <w:color w:val="010049" w:themeColor="text2"/>
                <w:sz w:val="20"/>
                <w:szCs w:val="20"/>
              </w:rPr>
              <w:t>Type d’examen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20212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61F31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b/>
                <w:bCs/>
                <w:color w:val="010049" w:themeColor="text2"/>
                <w:sz w:val="20"/>
                <w:szCs w:val="20"/>
              </w:rPr>
              <w:t>Norme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76C8C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0490" w:rsidRPr="00990490" w14:paraId="65DCCCE7" w14:textId="77777777" w:rsidTr="008021BE">
        <w:trPr>
          <w:trHeight w:val="36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0049" w:themeFill="text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38972" w14:textId="77777777" w:rsidR="00990490" w:rsidRPr="00182648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8264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Coordonnées</w:t>
            </w:r>
          </w:p>
        </w:tc>
      </w:tr>
      <w:tr w:rsidR="00990490" w:rsidRPr="00990490" w14:paraId="4FA88D66" w14:textId="77777777" w:rsidTr="008021BE">
        <w:trPr>
          <w:trHeight w:val="48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DA8BC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Prénom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F26F0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59B95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Nom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E672A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0490" w:rsidRPr="00990490" w14:paraId="01D84F85" w14:textId="77777777" w:rsidTr="008021BE">
        <w:trPr>
          <w:trHeight w:val="48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45656A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Date de naissance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04170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B4CCB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Téléphone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DB8D2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0490" w:rsidRPr="00990490" w14:paraId="329E9861" w14:textId="77777777" w:rsidTr="008021BE">
        <w:trPr>
          <w:trHeight w:val="48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F6520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Société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7653A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3426D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Fonction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84010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0490" w:rsidRPr="00990490" w14:paraId="3FE571C9" w14:textId="77777777" w:rsidTr="008021BE">
        <w:trPr>
          <w:trHeight w:val="487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890BE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Style w:val="Numrodepage"/>
                <w:rFonts w:asciiTheme="minorHAnsi" w:hAnsiTheme="minorHAnsi" w:cstheme="minorHAnsi"/>
                <w:color w:val="2CB357" w:themeColor="accent1"/>
                <w:sz w:val="20"/>
                <w:szCs w:val="20"/>
              </w:rPr>
              <w:t>IMPORTANT</w:t>
            </w:r>
            <w:r w:rsidRPr="008021BE">
              <w:rPr>
                <w:rFonts w:asciiTheme="minorHAnsi" w:hAnsiTheme="minorHAnsi" w:cstheme="minorHAnsi"/>
                <w:color w:val="2CB357" w:themeColor="accent1"/>
                <w:sz w:val="20"/>
                <w:szCs w:val="20"/>
              </w:rPr>
              <w:t xml:space="preserve"> - Merci de renseigner au moins une adresse électronique pour recevoir vos résultats</w:t>
            </w:r>
          </w:p>
        </w:tc>
      </w:tr>
      <w:tr w:rsidR="00990490" w:rsidRPr="00990490" w14:paraId="3A1ED7E2" w14:textId="77777777" w:rsidTr="008021BE">
        <w:trPr>
          <w:trHeight w:val="48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AFEAA" w14:textId="77777777" w:rsidR="00990490" w:rsidRPr="008021BE" w:rsidRDefault="007720F5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proofErr w:type="gramStart"/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-mail</w:t>
            </w:r>
            <w:proofErr w:type="gramEnd"/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1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8A703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BDD1B" w14:textId="77777777" w:rsidR="00990490" w:rsidRPr="008021BE" w:rsidRDefault="008021BE" w:rsidP="008021BE">
            <w:pPr>
              <w:pStyle w:val="Pardfau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color w:val="010049" w:themeColor="text2"/>
                <w:sz w:val="20"/>
                <w:szCs w:val="20"/>
              </w:rPr>
            </w:pPr>
            <w:r w:rsidRPr="008021BE">
              <w:rPr>
                <w:rStyle w:val="Numrodepage"/>
                <w:rFonts w:asciiTheme="minorHAnsi" w:hAnsiTheme="minorHAnsi" w:cstheme="minorHAnsi"/>
                <w:b w:val="0"/>
                <w:color w:val="010049" w:themeColor="text2"/>
                <w:sz w:val="20"/>
                <w:szCs w:val="20"/>
                <w:shd w:val="clear" w:color="auto" w:fill="D9D9D9"/>
              </w:rPr>
              <w:t>e-mail 2</w:t>
            </w: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E256F" w14:textId="77777777" w:rsidR="00990490" w:rsidRPr="00182648" w:rsidRDefault="00990490" w:rsidP="00CE33C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0490" w:rsidRPr="00990490" w14:paraId="3B6D4BE7" w14:textId="77777777" w:rsidTr="008021BE">
        <w:trPr>
          <w:trHeight w:val="282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0049" w:themeFill="text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CDAA8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b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b/>
                <w:color w:val="ECECEC" w:themeColor="background2"/>
                <w:sz w:val="20"/>
                <w:szCs w:val="20"/>
              </w:rPr>
              <w:t>Informations générales</w:t>
            </w:r>
          </w:p>
        </w:tc>
      </w:tr>
      <w:tr w:rsidR="00990490" w:rsidRPr="00990490" w14:paraId="6D422388" w14:textId="77777777" w:rsidTr="008021BE">
        <w:trPr>
          <w:trHeight w:val="727"/>
        </w:trPr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5B3D5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Je souhaite bénéficier d’un temps supplémentaire lors de l’examen LSTI :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br/>
            </w:r>
            <w:r w:rsidRPr="008021BE">
              <w:rPr>
                <w:rFonts w:asciiTheme="minorHAnsi" w:hAnsiTheme="minorHAnsi" w:cstheme="minorHAnsi"/>
                <w:i/>
                <w:iCs/>
                <w:color w:val="010049" w:themeColor="text2"/>
                <w:sz w:val="20"/>
                <w:szCs w:val="20"/>
              </w:rPr>
              <w:t>(Si oui, transmettre un justificatif)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0E731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Oui    </w:t>
            </w: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Non</w:t>
            </w:r>
          </w:p>
        </w:tc>
      </w:tr>
      <w:tr w:rsidR="00990490" w:rsidRPr="00990490" w14:paraId="1970BD76" w14:textId="77777777" w:rsidTr="008021BE">
        <w:trPr>
          <w:trHeight w:val="579"/>
        </w:trPr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A055B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J’ai déjà passé un examen avec LSTI 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C2B95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Oui    </w:t>
            </w: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Non</w:t>
            </w:r>
          </w:p>
        </w:tc>
      </w:tr>
      <w:tr w:rsidR="00990490" w:rsidRPr="00990490" w14:paraId="5B362278" w14:textId="77777777" w:rsidTr="008021BE">
        <w:trPr>
          <w:trHeight w:val="627"/>
        </w:trPr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1128A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En cas de réussite, j’autorise LSTI à publier mes noms et prénoms sur son site internet</w:t>
            </w:r>
            <w:r w:rsidR="007720F5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 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0F43A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Oui    </w:t>
            </w: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Non</w:t>
            </w:r>
          </w:p>
        </w:tc>
      </w:tr>
      <w:tr w:rsidR="00990490" w:rsidRPr="00990490" w14:paraId="65712C7D" w14:textId="77777777" w:rsidTr="008021BE">
        <w:trPr>
          <w:trHeight w:val="627"/>
        </w:trPr>
        <w:tc>
          <w:tcPr>
            <w:tcW w:w="7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547C9" w14:textId="77777777" w:rsidR="00990490" w:rsidRPr="008021BE" w:rsidRDefault="00201E45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J’autorise LSTI à me recontacter avant l’échéance de mon certificat</w:t>
            </w:r>
            <w:r w:rsidR="007720F5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 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FBCF6" w14:textId="77777777" w:rsidR="00990490" w:rsidRPr="008021BE" w:rsidRDefault="00990490" w:rsidP="00CE33CE">
            <w:pPr>
              <w:pStyle w:val="Pardfaut"/>
              <w:jc w:val="center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Oui    </w:t>
            </w:r>
            <w:r w:rsidRPr="008021BE">
              <w:rPr>
                <w:rFonts w:ascii="Segoe UI Symbol" w:hAnsi="Segoe UI Symbol" w:cs="Segoe UI Symbol"/>
                <w:color w:val="010049" w:themeColor="text2"/>
                <w:sz w:val="20"/>
                <w:szCs w:val="20"/>
              </w:rPr>
              <w:t>❑</w:t>
            </w: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Non</w:t>
            </w:r>
          </w:p>
        </w:tc>
      </w:tr>
      <w:tr w:rsidR="00990490" w:rsidRPr="00990490" w14:paraId="0D321B5D" w14:textId="77777777" w:rsidTr="008021BE">
        <w:trPr>
          <w:trHeight w:val="317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40" w:type="dxa"/>
              <w:left w:w="380" w:type="dxa"/>
              <w:bottom w:w="40" w:type="dxa"/>
              <w:right w:w="380" w:type="dxa"/>
            </w:tcMar>
            <w:vAlign w:val="center"/>
          </w:tcPr>
          <w:p w14:paraId="41C4B2AB" w14:textId="77777777" w:rsidR="00990490" w:rsidRPr="008021BE" w:rsidRDefault="00990490" w:rsidP="00CE33CE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left="340" w:right="340" w:hanging="255"/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En tant que candidat à un examen LSTI et même si j'échoue à l'examen, je m'engage à :</w:t>
            </w:r>
          </w:p>
          <w:p w14:paraId="32071C3E" w14:textId="77777777" w:rsidR="00990490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right="340"/>
              <w:jc w:val="both"/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Me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conformer aux dispositions du règlement de certification se rapportant à l'examen passé et dont j'atteste avoir pris connaissance (document disponible sur </w:t>
            </w:r>
            <w:hyperlink r:id="rId9" w:history="1">
              <w:r w:rsidR="00990490" w:rsidRPr="008021BE">
                <w:rPr>
                  <w:rFonts w:asciiTheme="minorHAnsi" w:hAnsiTheme="minorHAnsi" w:cstheme="minorHAnsi"/>
                  <w:color w:val="010049" w:themeColor="text2"/>
                  <w:sz w:val="20"/>
                  <w:szCs w:val="20"/>
                  <w:lang w:val="it-IT"/>
                </w:rPr>
                <w:t>www.lsti-certification.fr</w:t>
              </w:r>
            </w:hyperlink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),</w:t>
            </w:r>
          </w:p>
          <w:p w14:paraId="55D3535C" w14:textId="77777777" w:rsidR="00990490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right="340"/>
              <w:jc w:val="both"/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Ne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pas porter de fausses informations sur mon curriculum vitae (si prérequis) ou sur toutes attestations transmises à 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  <w:lang w:val="de-DE"/>
              </w:rPr>
              <w:t>LSTI,</w:t>
            </w:r>
          </w:p>
          <w:p w14:paraId="2731CC49" w14:textId="77777777" w:rsidR="00990490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right="340"/>
              <w:jc w:val="both"/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Ne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pas utiliser mon attestation de réussite de manière à nuire à l'organisme certificateur et ne faire aucune déclaration concernant mes résultats à l'examen que l'organisme de certification puisse juger trompeuse ou non autorisée,</w:t>
            </w:r>
          </w:p>
          <w:p w14:paraId="3C76DA85" w14:textId="77777777" w:rsidR="00990490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ind w:right="340"/>
              <w:jc w:val="both"/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Ne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pas utiliser mon attestation de réussite à l'examen de manière trompeuse,</w:t>
            </w:r>
          </w:p>
          <w:p w14:paraId="36A9FD87" w14:textId="77777777" w:rsidR="00201E45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right="340"/>
              <w:jc w:val="both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  <w:t>Ne</w:t>
            </w:r>
            <w:r w:rsidR="00990490" w:rsidRPr="008021BE">
              <w:rPr>
                <w:rFonts w:asciiTheme="minorHAnsi" w:eastAsia="Times New Roman" w:hAnsiTheme="minorHAnsi" w:cstheme="minorHAnsi"/>
                <w:color w:val="010049" w:themeColor="text2"/>
                <w:sz w:val="20"/>
                <w:szCs w:val="20"/>
              </w:rPr>
              <w:t xml:space="preserve"> pas divulguer les examens tout ou en partie m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ême oralement à des tiers,</w:t>
            </w:r>
          </w:p>
          <w:p w14:paraId="326FFC62" w14:textId="77777777" w:rsidR="00990490" w:rsidRPr="008021BE" w:rsidRDefault="008E5B4E" w:rsidP="00201E45">
            <w:pPr>
              <w:pStyle w:val="Pardfaut"/>
              <w:numPr>
                <w:ilvl w:val="0"/>
                <w:numId w:val="4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right="340"/>
              <w:jc w:val="both"/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</w:pPr>
            <w:r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>Ne</w:t>
            </w:r>
            <w:r w:rsidR="00990490" w:rsidRPr="008021BE">
              <w:rPr>
                <w:rFonts w:asciiTheme="minorHAnsi" w:hAnsiTheme="minorHAnsi" w:cstheme="minorHAnsi"/>
                <w:color w:val="010049" w:themeColor="text2"/>
                <w:sz w:val="20"/>
                <w:szCs w:val="20"/>
              </w:rPr>
              <w:t xml:space="preserve"> pas prendre part à des pratiques frauduleuses.</w:t>
            </w:r>
          </w:p>
        </w:tc>
      </w:tr>
      <w:tr w:rsidR="00990490" w:rsidRPr="00990490" w14:paraId="68057CF5" w14:textId="77777777" w:rsidTr="00990490">
        <w:trPr>
          <w:trHeight w:val="40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07781" w14:textId="77777777" w:rsidR="00990490" w:rsidRPr="00990490" w:rsidRDefault="00990490" w:rsidP="00CE33CE">
            <w:pPr>
              <w:pStyle w:val="Pardfau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0490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 xml:space="preserve">Le candidat dispose d’un droit d’accès et de rectification conformément à la loi « </w:t>
            </w:r>
            <w:r w:rsidR="007720F5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>I</w:t>
            </w:r>
            <w:r w:rsidRPr="00990490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 xml:space="preserve">nformatiques et </w:t>
            </w:r>
            <w:r w:rsidR="007720F5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>L</w:t>
            </w:r>
            <w:r w:rsidRPr="00990490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>ibertés</w:t>
            </w:r>
            <w:r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 xml:space="preserve"> </w:t>
            </w:r>
            <w:r w:rsidRPr="00990490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>» et que ce droit s’exerce auprès de la société LSTI</w:t>
            </w:r>
            <w:r w:rsidR="007720F5">
              <w:rPr>
                <w:rStyle w:val="Numrodepage"/>
                <w:rFonts w:asciiTheme="minorHAnsi" w:hAnsiTheme="minorHAnsi" w:cstheme="minorHAnsi"/>
                <w:b w:val="0"/>
                <w:bCs/>
                <w:i/>
                <w:iCs/>
                <w:color w:val="7F7F7F"/>
                <w:sz w:val="20"/>
                <w:szCs w:val="20"/>
              </w:rPr>
              <w:t>.</w:t>
            </w:r>
          </w:p>
        </w:tc>
      </w:tr>
      <w:tr w:rsidR="00990490" w:rsidRPr="00990490" w14:paraId="523F3C7B" w14:textId="77777777" w:rsidTr="007720F5">
        <w:trPr>
          <w:trHeight w:val="1039"/>
        </w:trPr>
        <w:tc>
          <w:tcPr>
            <w:tcW w:w="2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7AED4" w14:textId="77777777" w:rsidR="00990490" w:rsidRPr="00990490" w:rsidRDefault="00990490" w:rsidP="007720F5">
            <w:pPr>
              <w:pStyle w:val="Pardfau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0490">
              <w:rPr>
                <w:rFonts w:asciiTheme="minorHAnsi" w:hAnsiTheme="minorHAnsi" w:cstheme="minorHAnsi"/>
                <w:bCs/>
                <w:sz w:val="20"/>
                <w:szCs w:val="20"/>
              </w:rPr>
              <w:t>Fait à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ABD1B" w14:textId="77777777" w:rsidR="00990490" w:rsidRPr="00990490" w:rsidRDefault="00990490" w:rsidP="007720F5">
            <w:pPr>
              <w:pStyle w:val="Pardfau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0490">
              <w:rPr>
                <w:rFonts w:asciiTheme="minorHAnsi" w:hAnsiTheme="minorHAnsi" w:cstheme="minorHAnsi"/>
                <w:bCs/>
                <w:sz w:val="20"/>
                <w:szCs w:val="20"/>
              </w:rPr>
              <w:t>Le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57039" w14:textId="77777777" w:rsidR="00990490" w:rsidRPr="00990490" w:rsidRDefault="00990490" w:rsidP="007720F5">
            <w:pPr>
              <w:pStyle w:val="Pardfaut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90490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0"/>
                <w:szCs w:val="20"/>
              </w:rPr>
              <w:t>Signature</w:t>
            </w:r>
          </w:p>
        </w:tc>
      </w:tr>
    </w:tbl>
    <w:p w14:paraId="5F002B99" w14:textId="77777777" w:rsidR="00AD6F2C" w:rsidRDefault="00AD6F2C" w:rsidP="007720F5">
      <w:pPr>
        <w:spacing w:after="0"/>
      </w:pPr>
    </w:p>
    <w:sectPr w:rsidR="00AD6F2C" w:rsidSect="0099049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284" w:footer="73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6EF0" w14:textId="77777777" w:rsidR="009A1191" w:rsidRDefault="009A1191" w:rsidP="00486544">
      <w:r>
        <w:separator/>
      </w:r>
    </w:p>
    <w:p w14:paraId="619EB125" w14:textId="77777777" w:rsidR="009A1191" w:rsidRDefault="009A1191" w:rsidP="00486544"/>
    <w:p w14:paraId="1FFECEFB" w14:textId="77777777" w:rsidR="009A1191" w:rsidRDefault="009A1191" w:rsidP="00486544"/>
  </w:endnote>
  <w:endnote w:type="continuationSeparator" w:id="0">
    <w:p w14:paraId="657E1B87" w14:textId="77777777" w:rsidR="009A1191" w:rsidRDefault="009A1191" w:rsidP="00486544">
      <w:r>
        <w:continuationSeparator/>
      </w:r>
    </w:p>
    <w:p w14:paraId="31F2F4AB" w14:textId="77777777" w:rsidR="009A1191" w:rsidRDefault="009A1191" w:rsidP="00486544"/>
    <w:p w14:paraId="50A109CE" w14:textId="77777777" w:rsidR="009A1191" w:rsidRDefault="009A1191" w:rsidP="004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2014-Regula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IN2014-Ligh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2DA2" w14:textId="77777777" w:rsidR="00413894" w:rsidRDefault="000A7144" w:rsidP="00A5665C">
    <w:pPr>
      <w:pStyle w:val="Pieddepage"/>
      <w:ind w:right="500"/>
      <w:jc w:val="right"/>
    </w:pPr>
    <w:r w:rsidRPr="000A7144">
      <w:rPr>
        <w:rStyle w:val="Accentuation"/>
      </w:rPr>
      <w:t>Confidentiel</w:t>
    </w:r>
    <w:r w:rsidRPr="00182E0D">
      <w:rPr>
        <w:noProof/>
        <w:lang w:eastAsia="fr-FR"/>
      </w:rPr>
      <w:drawing>
        <wp:anchor distT="0" distB="0" distL="114300" distR="114300" simplePos="0" relativeHeight="251661312" behindDoc="0" locked="1" layoutInCell="1" allowOverlap="1" wp14:anchorId="52D4918B" wp14:editId="3FE06D78">
          <wp:simplePos x="0" y="0"/>
          <wp:positionH relativeFrom="margin">
            <wp:posOffset>2393950</wp:posOffset>
          </wp:positionH>
          <wp:positionV relativeFrom="margin">
            <wp:posOffset>9184640</wp:posOffset>
          </wp:positionV>
          <wp:extent cx="974090" cy="658495"/>
          <wp:effectExtent l="0" t="0" r="3810" b="1905"/>
          <wp:wrapNone/>
          <wp:docPr id="495531636" name="Image 495531636" descr="Une image contenant Graphique, Police, logo, graphism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D07D320-A349-DBBB-C9E2-4740D8FEFB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255484" name="Image 1711255484" descr="Une image contenant Graphique, Police, logo, graphisme&#10;&#10;Description générée automatiquement">
                    <a:extLst>
                      <a:ext uri="{FF2B5EF4-FFF2-40B4-BE49-F238E27FC236}">
                        <a16:creationId xmlns:a16="http://schemas.microsoft.com/office/drawing/2014/main" id="{0D07D320-A349-DBBB-C9E2-4740D8FEFB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9244" w14:textId="77777777" w:rsidR="0022193A" w:rsidRPr="00413894" w:rsidRDefault="00413894" w:rsidP="00413894">
    <w:pPr>
      <w:shd w:val="clear" w:color="auto" w:fill="FFFFFF"/>
      <w:ind w:right="-280"/>
      <w:rPr>
        <w:color w:val="666666"/>
        <w:sz w:val="16"/>
        <w:szCs w:val="16"/>
      </w:rPr>
    </w:pPr>
    <w:r w:rsidRPr="00287964">
      <w:rPr>
        <w:b/>
        <w:color w:val="666666"/>
        <w:sz w:val="16"/>
        <w:szCs w:val="16"/>
      </w:rPr>
      <w:t xml:space="preserve">LSTI SAS : </w:t>
    </w:r>
    <w:r w:rsidRPr="00287964">
      <w:rPr>
        <w:color w:val="666666"/>
        <w:sz w:val="16"/>
        <w:szCs w:val="16"/>
      </w:rPr>
      <w:t>10 avenue Anita Conti</w:t>
    </w:r>
    <w:r>
      <w:rPr>
        <w:color w:val="666666"/>
        <w:sz w:val="16"/>
        <w:szCs w:val="16"/>
      </w:rPr>
      <w:t xml:space="preserve"> - </w:t>
    </w:r>
    <w:r w:rsidRPr="00287964">
      <w:rPr>
        <w:color w:val="666666"/>
        <w:sz w:val="16"/>
        <w:szCs w:val="16"/>
      </w:rPr>
      <w:t>35 400 Saint-Malo</w:t>
    </w:r>
    <w:r>
      <w:rPr>
        <w:color w:val="666666"/>
        <w:sz w:val="16"/>
        <w:szCs w:val="16"/>
      </w:rPr>
      <w:br/>
      <w:t xml:space="preserve">Tél. +33 (0) </w:t>
    </w:r>
    <w:r w:rsidRPr="00287964">
      <w:rPr>
        <w:color w:val="666666"/>
        <w:sz w:val="16"/>
        <w:szCs w:val="16"/>
      </w:rPr>
      <w:t>2</w:t>
    </w:r>
    <w:r>
      <w:rPr>
        <w:color w:val="666666"/>
        <w:sz w:val="16"/>
        <w:szCs w:val="16"/>
      </w:rPr>
      <w:t xml:space="preserve"> </w:t>
    </w:r>
    <w:r w:rsidRPr="00287964">
      <w:rPr>
        <w:color w:val="666666"/>
        <w:sz w:val="16"/>
        <w:szCs w:val="16"/>
      </w:rPr>
      <w:t>72</w:t>
    </w:r>
    <w:r>
      <w:rPr>
        <w:color w:val="666666"/>
        <w:sz w:val="16"/>
        <w:szCs w:val="16"/>
      </w:rPr>
      <w:t xml:space="preserve"> </w:t>
    </w:r>
    <w:r w:rsidRPr="00287964">
      <w:rPr>
        <w:color w:val="666666"/>
        <w:sz w:val="16"/>
        <w:szCs w:val="16"/>
      </w:rPr>
      <w:t>88</w:t>
    </w:r>
    <w:r>
      <w:rPr>
        <w:color w:val="666666"/>
        <w:sz w:val="16"/>
        <w:szCs w:val="16"/>
      </w:rPr>
      <w:t xml:space="preserve"> </w:t>
    </w:r>
    <w:r w:rsidRPr="00287964">
      <w:rPr>
        <w:color w:val="666666"/>
        <w:sz w:val="16"/>
        <w:szCs w:val="16"/>
      </w:rPr>
      <w:t>12</w:t>
    </w:r>
    <w:r>
      <w:rPr>
        <w:color w:val="666666"/>
        <w:sz w:val="16"/>
        <w:szCs w:val="16"/>
      </w:rPr>
      <w:t xml:space="preserve"> </w:t>
    </w:r>
    <w:r w:rsidRPr="00287964">
      <w:rPr>
        <w:color w:val="666666"/>
        <w:sz w:val="16"/>
        <w:szCs w:val="16"/>
      </w:rPr>
      <w:t>45</w:t>
    </w:r>
    <w:r>
      <w:rPr>
        <w:color w:val="666666"/>
        <w:sz w:val="16"/>
        <w:szCs w:val="16"/>
      </w:rPr>
      <w:t xml:space="preserve"> - www</w:t>
    </w:r>
    <w:hyperlink r:id="rId1" w:tgtFrame="_blank" w:history="1">
      <w:r w:rsidRPr="00287964">
        <w:rPr>
          <w:color w:val="666666"/>
          <w:sz w:val="16"/>
          <w:szCs w:val="16"/>
        </w:rPr>
        <w:t>.lsti-certification.fr</w:t>
      </w:r>
    </w:hyperlink>
    <w:r>
      <w:rPr>
        <w:b/>
        <w:color w:val="333333"/>
        <w:sz w:val="18"/>
        <w:szCs w:val="18"/>
      </w:rPr>
      <w:br/>
    </w:r>
    <w:r w:rsidRPr="00D90B71">
      <w:rPr>
        <w:color w:val="434343"/>
        <w:sz w:val="12"/>
        <w:szCs w:val="12"/>
      </w:rPr>
      <w:t>SAS au capital de 1 200 000 € - RCS 453867863</w:t>
    </w:r>
    <w:r>
      <w:rPr>
        <w:color w:val="434343"/>
        <w:sz w:val="12"/>
        <w:szCs w:val="12"/>
      </w:rPr>
      <w:t xml:space="preserve"> - </w:t>
    </w:r>
    <w:r w:rsidRPr="00D90B71">
      <w:rPr>
        <w:color w:val="434343"/>
        <w:sz w:val="12"/>
        <w:szCs w:val="12"/>
      </w:rPr>
      <w:t>SIRET : 453 867 863 00046 - APE : 7120B - TVA Intracommunautaire FR 51453867863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F57DA" w14:textId="77777777" w:rsidR="009A1191" w:rsidRPr="00EF63B1" w:rsidRDefault="009A1191" w:rsidP="00486544">
      <w:pPr>
        <w:rPr>
          <w:color w:val="010049" w:themeColor="text2"/>
        </w:rPr>
      </w:pPr>
      <w:r w:rsidRPr="00EF63B1">
        <w:rPr>
          <w:color w:val="010049" w:themeColor="text2"/>
        </w:rPr>
        <w:separator/>
      </w:r>
    </w:p>
  </w:footnote>
  <w:footnote w:type="continuationSeparator" w:id="0">
    <w:p w14:paraId="4BA04735" w14:textId="77777777" w:rsidR="009A1191" w:rsidRDefault="009A1191" w:rsidP="00486544">
      <w:r>
        <w:continuationSeparator/>
      </w:r>
    </w:p>
    <w:p w14:paraId="5ED897E4" w14:textId="77777777" w:rsidR="009A1191" w:rsidRDefault="009A1191" w:rsidP="00486544"/>
    <w:p w14:paraId="3647E54A" w14:textId="77777777" w:rsidR="009A1191" w:rsidRDefault="009A1191" w:rsidP="00486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47374167"/>
      <w:docPartObj>
        <w:docPartGallery w:val="Page Numbers (Top of Page)"/>
        <w:docPartUnique/>
      </w:docPartObj>
    </w:sdtPr>
    <w:sdtContent>
      <w:p w14:paraId="63A93C27" w14:textId="77777777" w:rsidR="00413894" w:rsidRDefault="00413894" w:rsidP="00255603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E7583C6" w14:textId="77777777" w:rsidR="00413894" w:rsidRDefault="00413894" w:rsidP="0041389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D01B" w14:textId="10015FE5" w:rsidR="00413894" w:rsidRPr="00C72235" w:rsidRDefault="006177D3" w:rsidP="00D53D1B">
    <w:pPr>
      <w:pStyle w:val="En-tte"/>
      <w:ind w:right="101"/>
      <w:rPr>
        <w:color w:val="2CB357" w:themeColor="accent1"/>
      </w:rPr>
    </w:pPr>
    <w:r>
      <w:rPr>
        <w:b/>
        <w:bCs w:val="0"/>
      </w:rPr>
      <w:fldChar w:fldCharType="begin"/>
    </w:r>
    <w:r>
      <w:rPr>
        <w:b/>
        <w:bCs w:val="0"/>
      </w:rPr>
      <w:instrText xml:space="preserve"> KEYWORDS  \* MERGEFORMAT </w:instrText>
    </w:r>
    <w:r>
      <w:rPr>
        <w:b/>
        <w:bCs w:val="0"/>
      </w:rPr>
      <w:fldChar w:fldCharType="separate"/>
    </w:r>
    <w:r w:rsidR="00466A40">
      <w:rPr>
        <w:b/>
        <w:bCs w:val="0"/>
      </w:rPr>
      <w:t>Réf : DT053 Version : 19.0</w:t>
    </w:r>
    <w:r>
      <w:rPr>
        <w:b/>
        <w:bCs w:val="0"/>
      </w:rPr>
      <w:fldChar w:fldCharType="end"/>
    </w:r>
    <w:r w:rsidR="00582841" w:rsidRPr="00240928">
      <w:rPr>
        <w:b/>
        <w:color w:val="32AA46"/>
      </w:rPr>
      <w:t>l</w:t>
    </w:r>
    <w:r w:rsidR="00582841">
      <w:t xml:space="preserve"> </w:t>
    </w:r>
    <w:sdt>
      <w:sdtPr>
        <w:rPr>
          <w:rStyle w:val="Numrodepage"/>
        </w:rPr>
        <w:id w:val="1113791362"/>
        <w:docPartObj>
          <w:docPartGallery w:val="Page Numbers (Top of Page)"/>
          <w:docPartUnique/>
        </w:docPartObj>
      </w:sdtPr>
      <w:sdtContent>
        <w:r w:rsidR="00582841">
          <w:rPr>
            <w:rStyle w:val="Numrodepage"/>
          </w:rPr>
          <w:fldChar w:fldCharType="begin"/>
        </w:r>
        <w:r w:rsidR="00582841">
          <w:rPr>
            <w:rStyle w:val="Numrodepage"/>
          </w:rPr>
          <w:instrText xml:space="preserve"> PAGE </w:instrText>
        </w:r>
        <w:r w:rsidR="00582841">
          <w:rPr>
            <w:rStyle w:val="Numrodepage"/>
          </w:rPr>
          <w:fldChar w:fldCharType="separate"/>
        </w:r>
        <w:r w:rsidR="00582841">
          <w:rPr>
            <w:rStyle w:val="Numrodepage"/>
          </w:rPr>
          <w:t>1</w:t>
        </w:r>
        <w:r w:rsidR="00582841">
          <w:rPr>
            <w:rStyle w:val="Numrodepage"/>
          </w:rPr>
          <w:fldChar w:fldCharType="end"/>
        </w:r>
        <w:r w:rsidR="00582841">
          <w:rPr>
            <w:rStyle w:val="Numrodepage"/>
          </w:rPr>
          <w:t>/</w:t>
        </w:r>
        <w:r w:rsidR="00582841">
          <w:rPr>
            <w:rStyle w:val="Numrodepage"/>
          </w:rPr>
          <w:fldChar w:fldCharType="begin"/>
        </w:r>
        <w:r w:rsidR="00582841">
          <w:rPr>
            <w:rStyle w:val="Numrodepage"/>
          </w:rPr>
          <w:instrText xml:space="preserve"> NUMPAGES  \* MERGEFORMAT </w:instrText>
        </w:r>
        <w:r w:rsidR="00582841">
          <w:rPr>
            <w:rStyle w:val="Numrodepage"/>
          </w:rPr>
          <w:fldChar w:fldCharType="separate"/>
        </w:r>
        <w:r w:rsidR="00582841">
          <w:rPr>
            <w:rStyle w:val="Numrodepage"/>
          </w:rPr>
          <w:t>23</w:t>
        </w:r>
        <w:r w:rsidR="00582841">
          <w:rPr>
            <w:rStyle w:val="Numrodepage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99B5" w14:textId="3811F539" w:rsidR="0055072F" w:rsidRPr="00D53D1B" w:rsidRDefault="00990490" w:rsidP="00BB6ECF">
    <w:pPr>
      <w:pStyle w:val="En-ttepagedefinNepassupprimer"/>
      <w:ind w:right="200"/>
      <w:rPr>
        <w:color w:val="FFFFFF" w:themeColor="background1"/>
        <w:sz w:val="16"/>
        <w:szCs w:val="16"/>
      </w:rPr>
    </w:pPr>
    <w:r w:rsidRPr="00D53D1B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62336" behindDoc="1" locked="0" layoutInCell="1" allowOverlap="1" wp14:anchorId="1FD4649F" wp14:editId="3224DAF0">
          <wp:simplePos x="0" y="0"/>
          <wp:positionH relativeFrom="margin">
            <wp:posOffset>-887730</wp:posOffset>
          </wp:positionH>
          <wp:positionV relativeFrom="margin">
            <wp:posOffset>-923334</wp:posOffset>
          </wp:positionV>
          <wp:extent cx="7624076" cy="1803400"/>
          <wp:effectExtent l="0" t="0" r="0" b="0"/>
          <wp:wrapNone/>
          <wp:docPr id="2076474013" name="Image 1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53649" name="Image 1" descr="Une image contenant texte, capture d’écran, logo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76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D1B" w:rsidRPr="00D53D1B">
      <w:rPr>
        <w:color w:val="FFFFFF" w:themeColor="background1"/>
        <w:sz w:val="16"/>
        <w:szCs w:val="16"/>
      </w:rPr>
      <w:fldChar w:fldCharType="begin"/>
    </w:r>
    <w:r w:rsidR="00D53D1B" w:rsidRPr="00D53D1B">
      <w:rPr>
        <w:color w:val="FFFFFF" w:themeColor="background1"/>
        <w:sz w:val="16"/>
        <w:szCs w:val="16"/>
      </w:rPr>
      <w:instrText xml:space="preserve"> KEYWORDS  \* MERGEFORMAT </w:instrText>
    </w:r>
    <w:r w:rsidR="00D53D1B" w:rsidRPr="00D53D1B">
      <w:rPr>
        <w:color w:val="FFFFFF" w:themeColor="background1"/>
        <w:sz w:val="16"/>
        <w:szCs w:val="16"/>
      </w:rPr>
      <w:fldChar w:fldCharType="separate"/>
    </w:r>
    <w:r w:rsidR="00466A40">
      <w:rPr>
        <w:color w:val="FFFFFF" w:themeColor="background1"/>
        <w:sz w:val="16"/>
        <w:szCs w:val="16"/>
      </w:rPr>
      <w:t>Réf : DT053 Version : 19.0</w:t>
    </w:r>
    <w:r w:rsidR="00D53D1B" w:rsidRPr="00D53D1B">
      <w:rPr>
        <w:color w:val="FFFFFF" w:themeColor="background1"/>
        <w:sz w:val="16"/>
        <w:szCs w:val="16"/>
      </w:rPr>
      <w:fldChar w:fldCharType="end"/>
    </w:r>
    <w:r w:rsidR="00D53D1B" w:rsidRPr="00D53D1B">
      <w:rPr>
        <w:color w:val="FFFFFF" w:themeColor="background1"/>
        <w:sz w:val="16"/>
        <w:szCs w:val="16"/>
      </w:rPr>
      <w:t xml:space="preserve"> Nombre de pages : </w:t>
    </w:r>
    <w:r w:rsidR="00D53D1B" w:rsidRPr="00D53D1B">
      <w:rPr>
        <w:b/>
        <w:bCs w:val="0"/>
        <w:color w:val="FFFFFF" w:themeColor="background1"/>
        <w:sz w:val="16"/>
        <w:szCs w:val="16"/>
      </w:rPr>
      <w:fldChar w:fldCharType="begin"/>
    </w:r>
    <w:r w:rsidR="00D53D1B" w:rsidRPr="00D53D1B">
      <w:rPr>
        <w:bCs w:val="0"/>
        <w:color w:val="FFFFFF" w:themeColor="background1"/>
        <w:sz w:val="16"/>
        <w:szCs w:val="16"/>
      </w:rPr>
      <w:instrText xml:space="preserve"> NUMPAGES  \* MERGEFORMAT </w:instrText>
    </w:r>
    <w:r w:rsidR="00D53D1B" w:rsidRPr="00D53D1B">
      <w:rPr>
        <w:b/>
        <w:bCs w:val="0"/>
        <w:color w:val="FFFFFF" w:themeColor="background1"/>
        <w:sz w:val="16"/>
        <w:szCs w:val="16"/>
      </w:rPr>
      <w:fldChar w:fldCharType="separate"/>
    </w:r>
    <w:r w:rsidR="00D53D1B" w:rsidRPr="00D53D1B">
      <w:rPr>
        <w:b/>
        <w:bCs w:val="0"/>
        <w:noProof/>
        <w:color w:val="FFFFFF" w:themeColor="background1"/>
        <w:sz w:val="16"/>
        <w:szCs w:val="16"/>
      </w:rPr>
      <w:t>1</w:t>
    </w:r>
    <w:r w:rsidR="00D53D1B" w:rsidRPr="00D53D1B">
      <w:rPr>
        <w:b/>
        <w:bCs w:val="0"/>
        <w:color w:val="FFFFFF" w:themeColor="background1"/>
        <w:sz w:val="16"/>
        <w:szCs w:val="16"/>
      </w:rPr>
      <w:fldChar w:fldCharType="end"/>
    </w:r>
    <w:r w:rsidR="0055072F" w:rsidRPr="00D53D1B">
      <w:rPr>
        <w:color w:val="FFFFFF" w:themeColor="background1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B223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A084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848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CD2E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C0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AC22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bullet"/>
      <w:lvlText w:val=""/>
      <w:lvlJc w:val="left"/>
      <w:pPr>
        <w:tabs>
          <w:tab w:val="num" w:pos="1542"/>
        </w:tabs>
        <w:ind w:left="154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6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5D6BEE"/>
    <w:multiLevelType w:val="hybridMultilevel"/>
    <w:tmpl w:val="6296A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FB4985"/>
    <w:multiLevelType w:val="multilevel"/>
    <w:tmpl w:val="82602CA0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010049" w:themeColor="text2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  <w:b w:val="0"/>
        <w:bCs/>
        <w:i w:val="0"/>
        <w:color w:val="010049" w:themeColor="text2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  <w:b w:val="0"/>
        <w:bCs/>
        <w:i w:val="0"/>
        <w:color w:val="010049" w:themeColor="text2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  <w:b w:val="0"/>
        <w:bCs/>
        <w:i w:val="0"/>
        <w:color w:val="010049" w:themeColor="text2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  <w:b w:val="0"/>
        <w:bCs/>
        <w:i w:val="0"/>
        <w:color w:val="010049" w:themeColor="text2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0" w15:restartNumberingAfterBreak="0">
    <w:nsid w:val="11286CEA"/>
    <w:multiLevelType w:val="hybridMultilevel"/>
    <w:tmpl w:val="2256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060E3"/>
    <w:multiLevelType w:val="multilevel"/>
    <w:tmpl w:val="6230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1C38A6"/>
    <w:multiLevelType w:val="multilevel"/>
    <w:tmpl w:val="93605CC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A0F71FA"/>
    <w:multiLevelType w:val="multilevel"/>
    <w:tmpl w:val="EC8EBAB6"/>
    <w:lvl w:ilvl="0">
      <w:start w:val="1"/>
      <w:numFmt w:val="decimal"/>
      <w:lvlText w:val="Étape %1 :"/>
      <w:lvlJc w:val="left"/>
      <w:pPr>
        <w:tabs>
          <w:tab w:val="num" w:pos="1247"/>
        </w:tabs>
        <w:ind w:left="1247" w:hanging="963"/>
      </w:pPr>
      <w:rPr>
        <w:rFonts w:asciiTheme="majorHAnsi" w:hAnsiTheme="majorHAnsi" w:hint="default"/>
        <w:color w:val="2CB357" w:themeColor="accent4"/>
      </w:rPr>
    </w:lvl>
    <w:lvl w:ilvl="1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A8B08DE"/>
    <w:multiLevelType w:val="multilevel"/>
    <w:tmpl w:val="23CEF602"/>
    <w:lvl w:ilvl="0">
      <w:start w:val="1"/>
      <w:numFmt w:val="decimal"/>
      <w:lvlText w:val="%1"/>
      <w:lvlJc w:val="left"/>
      <w:pPr>
        <w:ind w:left="-286" w:hanging="432"/>
      </w:pPr>
    </w:lvl>
    <w:lvl w:ilvl="1">
      <w:start w:val="1"/>
      <w:numFmt w:val="decimal"/>
      <w:lvlText w:val="%1.%2"/>
      <w:lvlJc w:val="left"/>
      <w:pPr>
        <w:ind w:left="-142" w:hanging="576"/>
      </w:pPr>
    </w:lvl>
    <w:lvl w:ilvl="2">
      <w:start w:val="1"/>
      <w:numFmt w:val="decimal"/>
      <w:lvlText w:val="%1.%2.%3"/>
      <w:lvlJc w:val="left"/>
      <w:pPr>
        <w:ind w:left="2" w:hanging="720"/>
      </w:pPr>
    </w:lvl>
    <w:lvl w:ilvl="3">
      <w:start w:val="1"/>
      <w:numFmt w:val="decimal"/>
      <w:lvlText w:val="%1.%2.%3.%4"/>
      <w:lvlJc w:val="left"/>
      <w:pPr>
        <w:ind w:left="146" w:hanging="864"/>
      </w:pPr>
    </w:lvl>
    <w:lvl w:ilvl="4">
      <w:start w:val="1"/>
      <w:numFmt w:val="decimal"/>
      <w:lvlText w:val="%1.%2.%3.%4.%5"/>
      <w:lvlJc w:val="left"/>
      <w:pPr>
        <w:ind w:left="290" w:hanging="1008"/>
      </w:pPr>
    </w:lvl>
    <w:lvl w:ilvl="5">
      <w:start w:val="1"/>
      <w:numFmt w:val="decimal"/>
      <w:lvlText w:val="%1.%2.%3.%4.%5.%6"/>
      <w:lvlJc w:val="left"/>
      <w:pPr>
        <w:ind w:left="434" w:hanging="1152"/>
      </w:pPr>
    </w:lvl>
    <w:lvl w:ilvl="6">
      <w:start w:val="1"/>
      <w:numFmt w:val="decimal"/>
      <w:lvlText w:val="%1.%2.%3.%4.%5.%6.%7"/>
      <w:lvlJc w:val="left"/>
      <w:pPr>
        <w:ind w:left="578" w:hanging="1296"/>
      </w:pPr>
    </w:lvl>
    <w:lvl w:ilvl="7">
      <w:start w:val="1"/>
      <w:numFmt w:val="decimal"/>
      <w:lvlText w:val="%1.%2.%3.%4.%5.%6.%7.%8"/>
      <w:lvlJc w:val="left"/>
      <w:pPr>
        <w:ind w:left="722" w:hanging="1440"/>
      </w:pPr>
    </w:lvl>
    <w:lvl w:ilvl="8">
      <w:start w:val="1"/>
      <w:numFmt w:val="decimal"/>
      <w:lvlText w:val="%1.%2.%3.%4.%5.%6.%7.%8.%9"/>
      <w:lvlJc w:val="left"/>
      <w:pPr>
        <w:ind w:left="866" w:hanging="1584"/>
      </w:pPr>
    </w:lvl>
  </w:abstractNum>
  <w:abstractNum w:abstractNumId="15" w15:restartNumberingAfterBreak="0">
    <w:nsid w:val="1ACD6EC5"/>
    <w:multiLevelType w:val="multilevel"/>
    <w:tmpl w:val="1770A336"/>
    <w:styleLink w:val="Style2import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bCs/>
        <w:caps w:val="0"/>
        <w:smallCaps w:val="0"/>
        <w:strike w:val="0"/>
        <w:dstrike w:val="0"/>
        <w:color w:val="1D305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40" w:hanging="840"/>
      </w:pPr>
      <w:rPr>
        <w:rFonts w:hint="default"/>
        <w:b/>
        <w:bCs/>
        <w:caps w:val="0"/>
        <w:smallCaps w:val="0"/>
        <w:strike w:val="0"/>
        <w:dstrike w:val="0"/>
        <w:color w:val="32AA4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80" w:hanging="1280"/>
      </w:pPr>
      <w:rPr>
        <w:rFonts w:hint="default"/>
        <w:b/>
        <w:bCs/>
        <w:caps w:val="0"/>
        <w:smallCaps w:val="0"/>
        <w:strike w:val="0"/>
        <w:dstrike w:val="0"/>
        <w:color w:val="1D305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00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20" w:hanging="88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0" w:hanging="104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60" w:hanging="120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80" w:hanging="136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80" w:hanging="160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0A0803"/>
    <w:multiLevelType w:val="hybridMultilevel"/>
    <w:tmpl w:val="FF9A658C"/>
    <w:lvl w:ilvl="0" w:tplc="040C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275B15CB"/>
    <w:multiLevelType w:val="multilevel"/>
    <w:tmpl w:val="A486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7380E"/>
    <w:multiLevelType w:val="multilevel"/>
    <w:tmpl w:val="105E60DE"/>
    <w:lvl w:ilvl="0">
      <w:start w:val="1"/>
      <w:numFmt w:val="bullet"/>
      <w:pStyle w:val="Citation"/>
      <w:lvlText w:val="“"/>
      <w:lvlJc w:val="left"/>
      <w:pPr>
        <w:tabs>
          <w:tab w:val="num" w:pos="851"/>
        </w:tabs>
        <w:ind w:left="851" w:hanging="284"/>
      </w:pPr>
      <w:rPr>
        <w:rFonts w:asciiTheme="minorHAnsi" w:hAnsiTheme="minorHAnsi" w:cstheme="minorHAnsi" w:hint="default"/>
        <w:b/>
        <w:bCs/>
        <w:color w:val="auto"/>
        <w:position w:val="-6"/>
        <w:sz w:val="36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9" w15:restartNumberingAfterBreak="0">
    <w:nsid w:val="29363DC4"/>
    <w:multiLevelType w:val="multilevel"/>
    <w:tmpl w:val="CC627CAC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olor w:val="010049" w:themeColor="text2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b w:val="0"/>
        <w:bCs/>
        <w:i w:val="0"/>
        <w:color w:val="010049" w:themeColor="text2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b w:val="0"/>
        <w:bCs/>
        <w:i w:val="0"/>
        <w:color w:val="010049" w:themeColor="text2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  <w:b w:val="0"/>
        <w:bCs/>
        <w:i w:val="0"/>
        <w:color w:val="010049" w:themeColor="text2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  <w:b w:val="0"/>
        <w:bCs/>
        <w:i w:val="0"/>
        <w:color w:val="010049" w:themeColor="text2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20" w15:restartNumberingAfterBreak="0">
    <w:nsid w:val="2A5F2F98"/>
    <w:multiLevelType w:val="multilevel"/>
    <w:tmpl w:val="6F686FEE"/>
    <w:styleLink w:val="Style1import"/>
    <w:lvl w:ilvl="0">
      <w:start w:val="1"/>
      <w:numFmt w:val="decimal"/>
      <w:lvlText w:val="%1."/>
      <w:lvlJc w:val="left"/>
      <w:pPr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FB20840"/>
    <w:multiLevelType w:val="multilevel"/>
    <w:tmpl w:val="CB923CC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010049" w:themeColor="text2"/>
      </w:rPr>
    </w:lvl>
    <w:lvl w:ilvl="1">
      <w:start w:val="1"/>
      <w:numFmt w:val="bullet"/>
      <w:lvlRestart w:val="0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 w:hint="default"/>
        <w:b/>
        <w:i w:val="0"/>
        <w:color w:val="010049" w:themeColor="text2"/>
      </w:rPr>
    </w:lvl>
    <w:lvl w:ilvl="2">
      <w:start w:val="1"/>
      <w:numFmt w:val="bullet"/>
      <w:lvlRestart w:val="0"/>
      <w:lvlText w:val=""/>
      <w:lvlJc w:val="left"/>
      <w:pPr>
        <w:tabs>
          <w:tab w:val="num" w:pos="1022"/>
        </w:tabs>
        <w:ind w:left="1022" w:hanging="284"/>
      </w:pPr>
      <w:rPr>
        <w:rFonts w:ascii="Symbol" w:hAnsi="Symbol" w:hint="default"/>
        <w:b/>
        <w:i w:val="0"/>
        <w:color w:val="010049" w:themeColor="text2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306"/>
        </w:tabs>
        <w:ind w:left="1306" w:hanging="284"/>
      </w:pPr>
      <w:rPr>
        <w:rFonts w:ascii="Symbol" w:hAnsi="Symbol" w:hint="default"/>
        <w:b/>
        <w:i w:val="0"/>
        <w:color w:val="010049" w:themeColor="text2"/>
        <w:lang w:val="en-US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590"/>
        </w:tabs>
        <w:ind w:left="1590" w:hanging="284"/>
      </w:pPr>
      <w:rPr>
        <w:rFonts w:ascii="Symbol" w:hAnsi="Symbol" w:hint="default"/>
        <w:b/>
        <w:i w:val="0"/>
        <w:color w:val="010049" w:themeColor="text2"/>
      </w:rPr>
    </w:lvl>
    <w:lvl w:ilvl="5">
      <w:start w:val="1"/>
      <w:numFmt w:val="lowerRoman"/>
      <w:lvlText w:val="(%6)"/>
      <w:lvlJc w:val="left"/>
      <w:pPr>
        <w:tabs>
          <w:tab w:val="num" w:pos="1874"/>
        </w:tabs>
        <w:ind w:left="187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8"/>
        </w:tabs>
        <w:ind w:left="215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2"/>
        </w:tabs>
        <w:ind w:left="244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6"/>
        </w:tabs>
        <w:ind w:left="2726" w:hanging="284"/>
      </w:pPr>
      <w:rPr>
        <w:rFonts w:hint="default"/>
      </w:rPr>
    </w:lvl>
  </w:abstractNum>
  <w:abstractNum w:abstractNumId="22" w15:restartNumberingAfterBreak="0">
    <w:nsid w:val="324842E7"/>
    <w:multiLevelType w:val="hybridMultilevel"/>
    <w:tmpl w:val="51047522"/>
    <w:lvl w:ilvl="0" w:tplc="3D3A6B50">
      <w:numFmt w:val="bullet"/>
      <w:lvlText w:val="-"/>
      <w:lvlJc w:val="left"/>
      <w:pPr>
        <w:ind w:left="445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331157D6"/>
    <w:multiLevelType w:val="hybridMultilevel"/>
    <w:tmpl w:val="00840934"/>
    <w:lvl w:ilvl="0" w:tplc="2380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0049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03189"/>
    <w:multiLevelType w:val="hybridMultilevel"/>
    <w:tmpl w:val="36B066D8"/>
    <w:styleLink w:val="Style3import"/>
    <w:lvl w:ilvl="0" w:tplc="E054A5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B470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452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CC9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D9881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D05B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430C8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4E88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13862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47076ED"/>
    <w:multiLevelType w:val="hybridMultilevel"/>
    <w:tmpl w:val="53404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C5956"/>
    <w:multiLevelType w:val="multilevel"/>
    <w:tmpl w:val="00D2E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4F7BC3"/>
    <w:multiLevelType w:val="hybridMultilevel"/>
    <w:tmpl w:val="66B48A14"/>
    <w:lvl w:ilvl="0" w:tplc="A1BAD32C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b/>
        <w:bCs/>
        <w:color w:val="auto"/>
        <w:position w:val="-6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 w15:restartNumberingAfterBreak="0">
    <w:nsid w:val="6E5462D4"/>
    <w:multiLevelType w:val="hybridMultilevel"/>
    <w:tmpl w:val="5E86AB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85F59"/>
    <w:multiLevelType w:val="multilevel"/>
    <w:tmpl w:val="E96A43F2"/>
    <w:lvl w:ilvl="0">
      <w:start w:val="1"/>
      <w:numFmt w:val="bullet"/>
      <w:pStyle w:val="Listepucesfort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7A4322"/>
    <w:multiLevelType w:val="multilevel"/>
    <w:tmpl w:val="09A2E632"/>
    <w:lvl w:ilvl="0">
      <w:start w:val="1"/>
      <w:numFmt w:val="decimal"/>
      <w:pStyle w:val="Titre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caps w:val="0"/>
        <w:smallCaps w:val="0"/>
        <w:strike w:val="0"/>
        <w:dstrike w:val="0"/>
        <w:color w:val="1D305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caps w:val="0"/>
        <w:smallCaps w:val="0"/>
        <w:strike w:val="0"/>
        <w:dstrike w:val="0"/>
        <w:color w:val="32AA4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680" w:hanging="680"/>
      </w:pPr>
      <w:rPr>
        <w:rFonts w:hint="default"/>
        <w:b/>
        <w:bCs/>
        <w:caps w:val="0"/>
        <w:smallCaps w:val="0"/>
        <w:strike w:val="0"/>
        <w:dstrike w:val="0"/>
        <w:color w:val="1D305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00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320" w:hanging="88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0" w:hanging="104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360" w:hanging="120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80" w:hanging="136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480" w:hanging="1600"/>
      </w:pPr>
      <w:rPr>
        <w:rFonts w:hAnsi="Arial Unicode MS" w:hint="default"/>
        <w:b/>
        <w:bCs/>
        <w:caps w:val="0"/>
        <w:smallCaps w:val="0"/>
        <w:strike w:val="0"/>
        <w:dstrike w:val="0"/>
        <w:color w:val="030F4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5961727">
    <w:abstractNumId w:val="15"/>
  </w:num>
  <w:num w:numId="2" w16cid:durableId="1207180075">
    <w:abstractNumId w:val="20"/>
  </w:num>
  <w:num w:numId="3" w16cid:durableId="390469907">
    <w:abstractNumId w:val="24"/>
  </w:num>
  <w:num w:numId="4" w16cid:durableId="1750301411">
    <w:abstractNumId w:val="29"/>
  </w:num>
  <w:num w:numId="5" w16cid:durableId="2024700915">
    <w:abstractNumId w:val="30"/>
  </w:num>
  <w:num w:numId="6" w16cid:durableId="488791299">
    <w:abstractNumId w:val="21"/>
  </w:num>
  <w:num w:numId="7" w16cid:durableId="187448900">
    <w:abstractNumId w:val="12"/>
  </w:num>
  <w:num w:numId="8" w16cid:durableId="1236012458">
    <w:abstractNumId w:val="9"/>
  </w:num>
  <w:num w:numId="9" w16cid:durableId="1695115720">
    <w:abstractNumId w:val="19"/>
  </w:num>
  <w:num w:numId="10" w16cid:durableId="950162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853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711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274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277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32397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201494">
    <w:abstractNumId w:val="4"/>
  </w:num>
  <w:num w:numId="17" w16cid:durableId="2029915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568853">
    <w:abstractNumId w:val="7"/>
  </w:num>
  <w:num w:numId="19" w16cid:durableId="221210360">
    <w:abstractNumId w:val="13"/>
  </w:num>
  <w:num w:numId="20" w16cid:durableId="113326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569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6153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722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8400400">
    <w:abstractNumId w:val="5"/>
  </w:num>
  <w:num w:numId="25" w16cid:durableId="2108695177">
    <w:abstractNumId w:val="27"/>
  </w:num>
  <w:num w:numId="26" w16cid:durableId="1229657106">
    <w:abstractNumId w:val="18"/>
  </w:num>
  <w:num w:numId="27" w16cid:durableId="615252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3284987">
    <w:abstractNumId w:val="5"/>
  </w:num>
  <w:num w:numId="29" w16cid:durableId="498160366">
    <w:abstractNumId w:val="3"/>
  </w:num>
  <w:num w:numId="30" w16cid:durableId="961152641">
    <w:abstractNumId w:val="2"/>
  </w:num>
  <w:num w:numId="31" w16cid:durableId="1185367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3675726">
    <w:abstractNumId w:val="4"/>
  </w:num>
  <w:num w:numId="33" w16cid:durableId="1445883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4450501">
    <w:abstractNumId w:val="11"/>
  </w:num>
  <w:num w:numId="35" w16cid:durableId="922690830">
    <w:abstractNumId w:val="17"/>
  </w:num>
  <w:num w:numId="36" w16cid:durableId="1607690914">
    <w:abstractNumId w:val="26"/>
    <w:lvlOverride w:ilvl="0">
      <w:lvl w:ilvl="0">
        <w:numFmt w:val="decimal"/>
        <w:lvlText w:val="%1."/>
        <w:lvlJc w:val="left"/>
      </w:lvl>
    </w:lvlOverride>
  </w:num>
  <w:num w:numId="37" w16cid:durableId="1940091427">
    <w:abstractNumId w:val="10"/>
  </w:num>
  <w:num w:numId="38" w16cid:durableId="718938363">
    <w:abstractNumId w:val="23"/>
  </w:num>
  <w:num w:numId="39" w16cid:durableId="1978144179">
    <w:abstractNumId w:val="19"/>
  </w:num>
  <w:num w:numId="40" w16cid:durableId="233392198">
    <w:abstractNumId w:val="19"/>
  </w:num>
  <w:num w:numId="41" w16cid:durableId="2087994643">
    <w:abstractNumId w:val="14"/>
  </w:num>
  <w:num w:numId="42" w16cid:durableId="1142194170">
    <w:abstractNumId w:val="28"/>
  </w:num>
  <w:num w:numId="43" w16cid:durableId="1218280340">
    <w:abstractNumId w:val="6"/>
  </w:num>
  <w:num w:numId="44" w16cid:durableId="1501307474">
    <w:abstractNumId w:val="0"/>
  </w:num>
  <w:num w:numId="45" w16cid:durableId="1161002342">
    <w:abstractNumId w:val="1"/>
  </w:num>
  <w:num w:numId="46" w16cid:durableId="1650942523">
    <w:abstractNumId w:val="8"/>
  </w:num>
  <w:num w:numId="47" w16cid:durableId="980036803">
    <w:abstractNumId w:val="25"/>
  </w:num>
  <w:num w:numId="48" w16cid:durableId="817260247">
    <w:abstractNumId w:val="16"/>
  </w:num>
  <w:num w:numId="49" w16cid:durableId="11245443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C"/>
    <w:rsid w:val="0000105F"/>
    <w:rsid w:val="0000558A"/>
    <w:rsid w:val="00011C3F"/>
    <w:rsid w:val="000148EF"/>
    <w:rsid w:val="00025110"/>
    <w:rsid w:val="00032AAB"/>
    <w:rsid w:val="000427D3"/>
    <w:rsid w:val="00065DC5"/>
    <w:rsid w:val="00081149"/>
    <w:rsid w:val="00084057"/>
    <w:rsid w:val="00086ED4"/>
    <w:rsid w:val="000A4CAC"/>
    <w:rsid w:val="000A7144"/>
    <w:rsid w:val="000B1A9E"/>
    <w:rsid w:val="000B3505"/>
    <w:rsid w:val="000B5D83"/>
    <w:rsid w:val="000C40BA"/>
    <w:rsid w:val="000D4B1C"/>
    <w:rsid w:val="000F1AD4"/>
    <w:rsid w:val="000F6C87"/>
    <w:rsid w:val="000F787B"/>
    <w:rsid w:val="000F7F8A"/>
    <w:rsid w:val="00120C5C"/>
    <w:rsid w:val="00123F97"/>
    <w:rsid w:val="001508DE"/>
    <w:rsid w:val="00152219"/>
    <w:rsid w:val="0015577E"/>
    <w:rsid w:val="00160C40"/>
    <w:rsid w:val="00163143"/>
    <w:rsid w:val="00166232"/>
    <w:rsid w:val="00167C33"/>
    <w:rsid w:val="00174920"/>
    <w:rsid w:val="0018017B"/>
    <w:rsid w:val="00182648"/>
    <w:rsid w:val="00182E0D"/>
    <w:rsid w:val="00185A7B"/>
    <w:rsid w:val="00191A62"/>
    <w:rsid w:val="001A3DFC"/>
    <w:rsid w:val="001A53F4"/>
    <w:rsid w:val="001B0E46"/>
    <w:rsid w:val="001C0273"/>
    <w:rsid w:val="001C4180"/>
    <w:rsid w:val="001D29EA"/>
    <w:rsid w:val="001E055C"/>
    <w:rsid w:val="001E4677"/>
    <w:rsid w:val="001F25DC"/>
    <w:rsid w:val="001F3770"/>
    <w:rsid w:val="00201E45"/>
    <w:rsid w:val="00214519"/>
    <w:rsid w:val="00215607"/>
    <w:rsid w:val="0022193A"/>
    <w:rsid w:val="00221B82"/>
    <w:rsid w:val="0023342D"/>
    <w:rsid w:val="00234B15"/>
    <w:rsid w:val="002561F9"/>
    <w:rsid w:val="0026050E"/>
    <w:rsid w:val="00262BBA"/>
    <w:rsid w:val="002725D4"/>
    <w:rsid w:val="0027402F"/>
    <w:rsid w:val="002758CA"/>
    <w:rsid w:val="00282844"/>
    <w:rsid w:val="002876B5"/>
    <w:rsid w:val="00291D75"/>
    <w:rsid w:val="002A3538"/>
    <w:rsid w:val="002C34B5"/>
    <w:rsid w:val="002F101D"/>
    <w:rsid w:val="00301B60"/>
    <w:rsid w:val="003145B7"/>
    <w:rsid w:val="00323989"/>
    <w:rsid w:val="003273E4"/>
    <w:rsid w:val="003361F1"/>
    <w:rsid w:val="00340B39"/>
    <w:rsid w:val="00342052"/>
    <w:rsid w:val="00346245"/>
    <w:rsid w:val="00356B43"/>
    <w:rsid w:val="00361437"/>
    <w:rsid w:val="0037147E"/>
    <w:rsid w:val="00381C6E"/>
    <w:rsid w:val="00382210"/>
    <w:rsid w:val="00397AA5"/>
    <w:rsid w:val="003A1F4A"/>
    <w:rsid w:val="003A7164"/>
    <w:rsid w:val="003B2BB2"/>
    <w:rsid w:val="003B2C09"/>
    <w:rsid w:val="003B430A"/>
    <w:rsid w:val="003C1B50"/>
    <w:rsid w:val="003C74DD"/>
    <w:rsid w:val="003D73F2"/>
    <w:rsid w:val="003E7AFF"/>
    <w:rsid w:val="00413894"/>
    <w:rsid w:val="00415BC5"/>
    <w:rsid w:val="00417B2D"/>
    <w:rsid w:val="00423E09"/>
    <w:rsid w:val="00451C54"/>
    <w:rsid w:val="00454C59"/>
    <w:rsid w:val="00456C53"/>
    <w:rsid w:val="004616FE"/>
    <w:rsid w:val="00466A40"/>
    <w:rsid w:val="00472A37"/>
    <w:rsid w:val="00473660"/>
    <w:rsid w:val="00475D37"/>
    <w:rsid w:val="00486544"/>
    <w:rsid w:val="00495A18"/>
    <w:rsid w:val="004B1FD4"/>
    <w:rsid w:val="004C3AAC"/>
    <w:rsid w:val="004E6085"/>
    <w:rsid w:val="004F223C"/>
    <w:rsid w:val="004F28D4"/>
    <w:rsid w:val="004F4437"/>
    <w:rsid w:val="005171B3"/>
    <w:rsid w:val="00520889"/>
    <w:rsid w:val="00522113"/>
    <w:rsid w:val="0052508B"/>
    <w:rsid w:val="00534F75"/>
    <w:rsid w:val="00537D02"/>
    <w:rsid w:val="00540187"/>
    <w:rsid w:val="00540194"/>
    <w:rsid w:val="00544E76"/>
    <w:rsid w:val="0055072F"/>
    <w:rsid w:val="00552EE2"/>
    <w:rsid w:val="00557AE0"/>
    <w:rsid w:val="0056419A"/>
    <w:rsid w:val="00564AB5"/>
    <w:rsid w:val="005822BD"/>
    <w:rsid w:val="00582841"/>
    <w:rsid w:val="005873CC"/>
    <w:rsid w:val="00591BA3"/>
    <w:rsid w:val="00593DF7"/>
    <w:rsid w:val="00595AFE"/>
    <w:rsid w:val="005B7603"/>
    <w:rsid w:val="005C0C02"/>
    <w:rsid w:val="005C3CCC"/>
    <w:rsid w:val="005C4412"/>
    <w:rsid w:val="005D1F5C"/>
    <w:rsid w:val="005E1F10"/>
    <w:rsid w:val="005E7F9A"/>
    <w:rsid w:val="00602FF6"/>
    <w:rsid w:val="00611054"/>
    <w:rsid w:val="006177D3"/>
    <w:rsid w:val="006340A7"/>
    <w:rsid w:val="00641F4F"/>
    <w:rsid w:val="00644846"/>
    <w:rsid w:val="00645EB9"/>
    <w:rsid w:val="00671715"/>
    <w:rsid w:val="00682267"/>
    <w:rsid w:val="00690412"/>
    <w:rsid w:val="00696C1D"/>
    <w:rsid w:val="006A1395"/>
    <w:rsid w:val="006A6728"/>
    <w:rsid w:val="006A7294"/>
    <w:rsid w:val="006B3ED5"/>
    <w:rsid w:val="006C2744"/>
    <w:rsid w:val="006E21A0"/>
    <w:rsid w:val="006E7725"/>
    <w:rsid w:val="00701326"/>
    <w:rsid w:val="007060CE"/>
    <w:rsid w:val="00721A50"/>
    <w:rsid w:val="00722802"/>
    <w:rsid w:val="00727539"/>
    <w:rsid w:val="00740C0F"/>
    <w:rsid w:val="0074280A"/>
    <w:rsid w:val="00751AD9"/>
    <w:rsid w:val="00760BD0"/>
    <w:rsid w:val="007636CA"/>
    <w:rsid w:val="00763789"/>
    <w:rsid w:val="00765CE2"/>
    <w:rsid w:val="007720F5"/>
    <w:rsid w:val="00774E23"/>
    <w:rsid w:val="007832C9"/>
    <w:rsid w:val="00790263"/>
    <w:rsid w:val="00794907"/>
    <w:rsid w:val="00797F3F"/>
    <w:rsid w:val="007A25EB"/>
    <w:rsid w:val="007A4D79"/>
    <w:rsid w:val="007B0D0E"/>
    <w:rsid w:val="007B53A5"/>
    <w:rsid w:val="007B6F01"/>
    <w:rsid w:val="007B7AE8"/>
    <w:rsid w:val="007C0352"/>
    <w:rsid w:val="007C08D0"/>
    <w:rsid w:val="007C5320"/>
    <w:rsid w:val="007D70ED"/>
    <w:rsid w:val="008021BE"/>
    <w:rsid w:val="00804A60"/>
    <w:rsid w:val="00804B30"/>
    <w:rsid w:val="00806437"/>
    <w:rsid w:val="00816A13"/>
    <w:rsid w:val="00833F3E"/>
    <w:rsid w:val="0084153F"/>
    <w:rsid w:val="0084231E"/>
    <w:rsid w:val="008437ED"/>
    <w:rsid w:val="00860F8A"/>
    <w:rsid w:val="00865828"/>
    <w:rsid w:val="008672AC"/>
    <w:rsid w:val="00870FD0"/>
    <w:rsid w:val="008732ED"/>
    <w:rsid w:val="0087514A"/>
    <w:rsid w:val="00881EAD"/>
    <w:rsid w:val="0089555E"/>
    <w:rsid w:val="008A3007"/>
    <w:rsid w:val="008B0274"/>
    <w:rsid w:val="008C0171"/>
    <w:rsid w:val="008C2AFE"/>
    <w:rsid w:val="008C45FB"/>
    <w:rsid w:val="008D1B8C"/>
    <w:rsid w:val="008D4162"/>
    <w:rsid w:val="008E0AA2"/>
    <w:rsid w:val="008E4BC8"/>
    <w:rsid w:val="008E5B4E"/>
    <w:rsid w:val="008E5BA7"/>
    <w:rsid w:val="008F38A0"/>
    <w:rsid w:val="00901E7E"/>
    <w:rsid w:val="00906AD5"/>
    <w:rsid w:val="00920B06"/>
    <w:rsid w:val="009314C8"/>
    <w:rsid w:val="0093710F"/>
    <w:rsid w:val="00941BDD"/>
    <w:rsid w:val="009465A2"/>
    <w:rsid w:val="00953484"/>
    <w:rsid w:val="00955784"/>
    <w:rsid w:val="00961810"/>
    <w:rsid w:val="00964112"/>
    <w:rsid w:val="00967E64"/>
    <w:rsid w:val="00972A12"/>
    <w:rsid w:val="009828E7"/>
    <w:rsid w:val="00990490"/>
    <w:rsid w:val="009A09CE"/>
    <w:rsid w:val="009A1191"/>
    <w:rsid w:val="009C0C95"/>
    <w:rsid w:val="009D3A1A"/>
    <w:rsid w:val="009D4342"/>
    <w:rsid w:val="009D5670"/>
    <w:rsid w:val="009E1EEC"/>
    <w:rsid w:val="009F7166"/>
    <w:rsid w:val="00A07809"/>
    <w:rsid w:val="00A11928"/>
    <w:rsid w:val="00A16306"/>
    <w:rsid w:val="00A172FA"/>
    <w:rsid w:val="00A208F8"/>
    <w:rsid w:val="00A21966"/>
    <w:rsid w:val="00A225A6"/>
    <w:rsid w:val="00A34345"/>
    <w:rsid w:val="00A34B4F"/>
    <w:rsid w:val="00A455BF"/>
    <w:rsid w:val="00A551C7"/>
    <w:rsid w:val="00A55A25"/>
    <w:rsid w:val="00A5665C"/>
    <w:rsid w:val="00A64A0F"/>
    <w:rsid w:val="00A75AA2"/>
    <w:rsid w:val="00A75C2F"/>
    <w:rsid w:val="00A86976"/>
    <w:rsid w:val="00A901EB"/>
    <w:rsid w:val="00A908FF"/>
    <w:rsid w:val="00A95053"/>
    <w:rsid w:val="00A96834"/>
    <w:rsid w:val="00AC4342"/>
    <w:rsid w:val="00AD6F2C"/>
    <w:rsid w:val="00AD6FE5"/>
    <w:rsid w:val="00AF15CC"/>
    <w:rsid w:val="00AF6D11"/>
    <w:rsid w:val="00B03F97"/>
    <w:rsid w:val="00B110AA"/>
    <w:rsid w:val="00B113AE"/>
    <w:rsid w:val="00B139B5"/>
    <w:rsid w:val="00B151C7"/>
    <w:rsid w:val="00B2044E"/>
    <w:rsid w:val="00B224F1"/>
    <w:rsid w:val="00B42F75"/>
    <w:rsid w:val="00B514F5"/>
    <w:rsid w:val="00B52EC2"/>
    <w:rsid w:val="00B6282A"/>
    <w:rsid w:val="00B655BF"/>
    <w:rsid w:val="00B6650C"/>
    <w:rsid w:val="00B76A1C"/>
    <w:rsid w:val="00B80F03"/>
    <w:rsid w:val="00B83403"/>
    <w:rsid w:val="00B836B1"/>
    <w:rsid w:val="00B93205"/>
    <w:rsid w:val="00B96328"/>
    <w:rsid w:val="00B96D53"/>
    <w:rsid w:val="00BA6D1C"/>
    <w:rsid w:val="00BB025F"/>
    <w:rsid w:val="00BB2FF6"/>
    <w:rsid w:val="00BB6ECF"/>
    <w:rsid w:val="00BC0B3A"/>
    <w:rsid w:val="00BD2B64"/>
    <w:rsid w:val="00BD5A85"/>
    <w:rsid w:val="00BE57C7"/>
    <w:rsid w:val="00BF75B1"/>
    <w:rsid w:val="00C00180"/>
    <w:rsid w:val="00C02FD0"/>
    <w:rsid w:val="00C212A4"/>
    <w:rsid w:val="00C31FBA"/>
    <w:rsid w:val="00C373C3"/>
    <w:rsid w:val="00C409CE"/>
    <w:rsid w:val="00C4679A"/>
    <w:rsid w:val="00C53005"/>
    <w:rsid w:val="00C54167"/>
    <w:rsid w:val="00C56B51"/>
    <w:rsid w:val="00C63677"/>
    <w:rsid w:val="00C65043"/>
    <w:rsid w:val="00C72235"/>
    <w:rsid w:val="00C750A4"/>
    <w:rsid w:val="00C7598C"/>
    <w:rsid w:val="00C859A6"/>
    <w:rsid w:val="00C85AAB"/>
    <w:rsid w:val="00C87D7E"/>
    <w:rsid w:val="00C976FF"/>
    <w:rsid w:val="00CA00F1"/>
    <w:rsid w:val="00CA2EB9"/>
    <w:rsid w:val="00CA69D7"/>
    <w:rsid w:val="00CB77ED"/>
    <w:rsid w:val="00CC2909"/>
    <w:rsid w:val="00CE1CA9"/>
    <w:rsid w:val="00CE2CCF"/>
    <w:rsid w:val="00CE3DEB"/>
    <w:rsid w:val="00CF143F"/>
    <w:rsid w:val="00CF3EC3"/>
    <w:rsid w:val="00CF534F"/>
    <w:rsid w:val="00D15C0F"/>
    <w:rsid w:val="00D160CB"/>
    <w:rsid w:val="00D23285"/>
    <w:rsid w:val="00D25146"/>
    <w:rsid w:val="00D32714"/>
    <w:rsid w:val="00D342E7"/>
    <w:rsid w:val="00D34FE7"/>
    <w:rsid w:val="00D451A7"/>
    <w:rsid w:val="00D53D1B"/>
    <w:rsid w:val="00D565AD"/>
    <w:rsid w:val="00D64718"/>
    <w:rsid w:val="00D72B04"/>
    <w:rsid w:val="00D76505"/>
    <w:rsid w:val="00D77269"/>
    <w:rsid w:val="00D77CA0"/>
    <w:rsid w:val="00D81ACE"/>
    <w:rsid w:val="00D9723D"/>
    <w:rsid w:val="00D97619"/>
    <w:rsid w:val="00D977BC"/>
    <w:rsid w:val="00DA3124"/>
    <w:rsid w:val="00DA7EE7"/>
    <w:rsid w:val="00DC3292"/>
    <w:rsid w:val="00DC65DD"/>
    <w:rsid w:val="00DC7530"/>
    <w:rsid w:val="00DD169A"/>
    <w:rsid w:val="00DD2614"/>
    <w:rsid w:val="00DE6EAD"/>
    <w:rsid w:val="00DF2186"/>
    <w:rsid w:val="00DF7BDF"/>
    <w:rsid w:val="00E145E8"/>
    <w:rsid w:val="00E25CF3"/>
    <w:rsid w:val="00E30CE0"/>
    <w:rsid w:val="00E328EB"/>
    <w:rsid w:val="00E447AA"/>
    <w:rsid w:val="00E44835"/>
    <w:rsid w:val="00E44DD3"/>
    <w:rsid w:val="00E46157"/>
    <w:rsid w:val="00E81237"/>
    <w:rsid w:val="00E846B1"/>
    <w:rsid w:val="00E90B8E"/>
    <w:rsid w:val="00E96169"/>
    <w:rsid w:val="00E97854"/>
    <w:rsid w:val="00EA5424"/>
    <w:rsid w:val="00EB01E7"/>
    <w:rsid w:val="00EB0336"/>
    <w:rsid w:val="00EB7904"/>
    <w:rsid w:val="00ED28DF"/>
    <w:rsid w:val="00ED687F"/>
    <w:rsid w:val="00EE3407"/>
    <w:rsid w:val="00EE3C97"/>
    <w:rsid w:val="00EE534B"/>
    <w:rsid w:val="00EF1E63"/>
    <w:rsid w:val="00EF63B1"/>
    <w:rsid w:val="00F062C9"/>
    <w:rsid w:val="00F174D2"/>
    <w:rsid w:val="00F31A8E"/>
    <w:rsid w:val="00F36A74"/>
    <w:rsid w:val="00F52737"/>
    <w:rsid w:val="00F74262"/>
    <w:rsid w:val="00F86DE5"/>
    <w:rsid w:val="00F94E2B"/>
    <w:rsid w:val="00F970E4"/>
    <w:rsid w:val="00FA27AB"/>
    <w:rsid w:val="00FA6F38"/>
    <w:rsid w:val="00FD1FD1"/>
    <w:rsid w:val="00FD2B29"/>
    <w:rsid w:val="00FD7C87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1134"/>
  <w15:docId w15:val="{F02FE001-5599-6042-944A-C6471A85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D305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15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5" w:unhideWhenUsed="1"/>
    <w:lsdException w:name="Body Text Indent 3" w:semiHidden="1" w:uiPriority="15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4" w:qFormat="1"/>
    <w:lsdException w:name="Intense Quote" w:uiPriority="3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1B"/>
    <w:pPr>
      <w:spacing w:after="120"/>
    </w:pPr>
    <w:rPr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6340A7"/>
    <w:pPr>
      <w:keepNext/>
      <w:keepLines/>
      <w:pageBreakBefore/>
      <w:numPr>
        <w:numId w:val="5"/>
      </w:numPr>
      <w:pBdr>
        <w:top w:val="single" w:sz="18" w:space="5" w:color="2CB357" w:themeColor="accent1"/>
      </w:pBdr>
      <w:spacing w:before="220" w:after="280"/>
      <w:jc w:val="both"/>
      <w:outlineLvl w:val="0"/>
    </w:pPr>
    <w:rPr>
      <w:rFonts w:asciiTheme="majorHAnsi" w:eastAsia="Arial Unicode MS" w:hAnsiTheme="majorHAnsi" w:cstheme="majorHAnsi"/>
      <w:b/>
      <w:bCs/>
      <w:color w:val="010049" w:themeColor="accent2"/>
      <w:sz w:val="40"/>
      <w:szCs w:val="40"/>
      <w:u w:color="555555"/>
      <w:bdr w:val="nil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6340A7"/>
    <w:pPr>
      <w:keepNext/>
      <w:keepLines/>
      <w:numPr>
        <w:ilvl w:val="1"/>
        <w:numId w:val="5"/>
      </w:numPr>
      <w:spacing w:before="280" w:after="240"/>
      <w:jc w:val="both"/>
      <w:outlineLvl w:val="1"/>
    </w:pPr>
    <w:rPr>
      <w:rFonts w:asciiTheme="majorHAnsi" w:eastAsia="Arial Unicode MS" w:hAnsiTheme="majorHAnsi" w:cstheme="majorHAnsi"/>
      <w:b/>
      <w:bCs/>
      <w:color w:val="2CB357" w:themeColor="accent1"/>
      <w:sz w:val="28"/>
      <w:szCs w:val="28"/>
      <w:u w:color="5CAC29"/>
      <w:bdr w:val="nil"/>
      <w:lang w:eastAsia="fr-FR"/>
    </w:rPr>
  </w:style>
  <w:style w:type="paragraph" w:styleId="Titre3">
    <w:name w:val="heading 3"/>
    <w:next w:val="Normal"/>
    <w:link w:val="Titre3Car"/>
    <w:uiPriority w:val="9"/>
    <w:qFormat/>
    <w:rsid w:val="006340A7"/>
    <w:pPr>
      <w:keepNext/>
      <w:keepLines/>
      <w:numPr>
        <w:ilvl w:val="2"/>
        <w:numId w:val="5"/>
      </w:numPr>
      <w:pBdr>
        <w:top w:val="nil"/>
        <w:left w:val="nil"/>
        <w:bottom w:val="nil"/>
        <w:right w:val="nil"/>
        <w:between w:val="nil"/>
        <w:bar w:val="nil"/>
      </w:pBdr>
      <w:spacing w:before="280" w:after="160" w:line="276" w:lineRule="auto"/>
      <w:jc w:val="both"/>
      <w:outlineLvl w:val="2"/>
    </w:pPr>
    <w:rPr>
      <w:rFonts w:asciiTheme="majorHAnsi" w:eastAsia="Open Sans" w:hAnsiTheme="majorHAnsi" w:cstheme="majorHAnsi"/>
      <w:b/>
      <w:bCs/>
      <w:color w:val="030F40"/>
      <w:sz w:val="24"/>
      <w:szCs w:val="24"/>
      <w:u w:color="555555"/>
      <w:bdr w:val="nil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4865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864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486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864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semiHidden/>
    <w:qFormat/>
    <w:rsid w:val="00E447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340A7"/>
    <w:rPr>
      <w:rFonts w:asciiTheme="majorHAnsi" w:eastAsia="Arial Unicode MS" w:hAnsiTheme="majorHAnsi" w:cstheme="majorHAnsi"/>
      <w:b/>
      <w:bCs/>
      <w:color w:val="010049" w:themeColor="accent2"/>
      <w:sz w:val="40"/>
      <w:szCs w:val="40"/>
      <w:u w:color="555555"/>
      <w:bdr w:val="nil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340A7"/>
    <w:rPr>
      <w:rFonts w:asciiTheme="majorHAnsi" w:eastAsia="Arial Unicode MS" w:hAnsiTheme="majorHAnsi" w:cstheme="majorHAnsi"/>
      <w:b/>
      <w:bCs/>
      <w:color w:val="2CB357" w:themeColor="accent1"/>
      <w:sz w:val="28"/>
      <w:szCs w:val="28"/>
      <w:u w:color="5CAC29"/>
      <w:bdr w:val="nil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340A7"/>
    <w:rPr>
      <w:rFonts w:asciiTheme="majorHAnsi" w:eastAsia="Open Sans" w:hAnsiTheme="majorHAnsi" w:cstheme="majorHAnsi"/>
      <w:b/>
      <w:bCs/>
      <w:color w:val="030F40"/>
      <w:sz w:val="24"/>
      <w:szCs w:val="24"/>
      <w:u w:color="555555"/>
      <w:bdr w:val="nil"/>
      <w:lang w:eastAsia="fr-FR"/>
    </w:rPr>
  </w:style>
  <w:style w:type="paragraph" w:styleId="En-tte">
    <w:name w:val="header"/>
    <w:basedOn w:val="Pieddepage"/>
    <w:link w:val="En-tteCar"/>
    <w:uiPriority w:val="99"/>
    <w:rsid w:val="00544E76"/>
    <w:pPr>
      <w:jc w:val="right"/>
    </w:pPr>
    <w:rPr>
      <w:bCs/>
    </w:rPr>
  </w:style>
  <w:style w:type="character" w:customStyle="1" w:styleId="En-tteCar">
    <w:name w:val="En-tête Car"/>
    <w:basedOn w:val="Policepardfaut"/>
    <w:link w:val="En-tte"/>
    <w:uiPriority w:val="99"/>
    <w:rsid w:val="00214519"/>
    <w:rPr>
      <w:bCs/>
    </w:rPr>
  </w:style>
  <w:style w:type="paragraph" w:styleId="Pieddepage">
    <w:name w:val="footer"/>
    <w:basedOn w:val="Normal"/>
    <w:link w:val="PieddepageCar"/>
    <w:uiPriority w:val="99"/>
    <w:rsid w:val="00544E76"/>
  </w:style>
  <w:style w:type="character" w:customStyle="1" w:styleId="PieddepageCar">
    <w:name w:val="Pied de page Car"/>
    <w:basedOn w:val="Policepardfaut"/>
    <w:link w:val="Pieddepage"/>
    <w:uiPriority w:val="99"/>
    <w:rsid w:val="00B80F03"/>
  </w:style>
  <w:style w:type="character" w:customStyle="1" w:styleId="Titre4Car">
    <w:name w:val="Titre 4 Car"/>
    <w:basedOn w:val="Policepardfaut"/>
    <w:link w:val="Titre4"/>
    <w:uiPriority w:val="9"/>
    <w:semiHidden/>
    <w:rsid w:val="00486544"/>
    <w:rPr>
      <w:rFonts w:asciiTheme="majorHAnsi" w:eastAsiaTheme="majorEastAsia" w:hAnsiTheme="majorHAnsi" w:cstheme="majorBidi"/>
      <w:i/>
      <w:iCs/>
      <w:color w:val="218641" w:themeColor="accent1" w:themeShade="BF"/>
    </w:rPr>
  </w:style>
  <w:style w:type="paragraph" w:styleId="Titre">
    <w:name w:val="Title"/>
    <w:basedOn w:val="Normal"/>
    <w:next w:val="GardeTypedocument"/>
    <w:link w:val="TitreCar"/>
    <w:uiPriority w:val="10"/>
    <w:qFormat/>
    <w:rsid w:val="00382210"/>
    <w:pPr>
      <w:spacing w:after="480" w:line="192" w:lineRule="auto"/>
    </w:pPr>
    <w:rPr>
      <w:color w:val="FFFFFF" w:themeColor="background1"/>
      <w:sz w:val="80"/>
    </w:rPr>
  </w:style>
  <w:style w:type="character" w:customStyle="1" w:styleId="TitreCar">
    <w:name w:val="Titre Car"/>
    <w:basedOn w:val="Policepardfaut"/>
    <w:link w:val="Titre"/>
    <w:uiPriority w:val="10"/>
    <w:rsid w:val="00382210"/>
    <w:rPr>
      <w:color w:val="FFFFFF" w:themeColor="background1"/>
      <w:sz w:val="80"/>
    </w:rPr>
  </w:style>
  <w:style w:type="character" w:customStyle="1" w:styleId="Titre5Car">
    <w:name w:val="Titre 5 Car"/>
    <w:basedOn w:val="Policepardfaut"/>
    <w:link w:val="Titre5"/>
    <w:uiPriority w:val="9"/>
    <w:semiHidden/>
    <w:rsid w:val="00486544"/>
    <w:rPr>
      <w:rFonts w:asciiTheme="majorHAnsi" w:eastAsiaTheme="majorEastAsia" w:hAnsiTheme="majorHAnsi" w:cstheme="majorBidi"/>
      <w:color w:val="218641" w:themeColor="accent1" w:themeShade="BF"/>
    </w:rPr>
  </w:style>
  <w:style w:type="paragraph" w:styleId="TM1">
    <w:name w:val="toc 1"/>
    <w:basedOn w:val="Normal"/>
    <w:next w:val="Normal"/>
    <w:uiPriority w:val="39"/>
    <w:rsid w:val="000427D3"/>
    <w:pPr>
      <w:tabs>
        <w:tab w:val="left" w:pos="426"/>
        <w:tab w:val="right" w:leader="dot" w:pos="9072"/>
      </w:tabs>
      <w:spacing w:before="160" w:after="100" w:line="320" w:lineRule="exact"/>
      <w:ind w:left="425" w:right="278" w:hanging="425"/>
    </w:pPr>
    <w:rPr>
      <w:rFonts w:eastAsia="Open Sans" w:hAnsi="Arial Unicode MS" w:cs="Open Sans"/>
      <w:b/>
      <w:bCs/>
      <w:noProof/>
      <w:color w:val="32AA46"/>
      <w:sz w:val="28"/>
      <w:szCs w:val="28"/>
    </w:rPr>
  </w:style>
  <w:style w:type="paragraph" w:styleId="TM2">
    <w:name w:val="toc 2"/>
    <w:basedOn w:val="Normal"/>
    <w:next w:val="Normal"/>
    <w:uiPriority w:val="39"/>
    <w:rsid w:val="002876B5"/>
    <w:pPr>
      <w:tabs>
        <w:tab w:val="left" w:pos="993"/>
        <w:tab w:val="right" w:leader="dot" w:pos="9072"/>
      </w:tabs>
      <w:spacing w:after="100" w:line="264" w:lineRule="auto"/>
      <w:ind w:left="993" w:right="277" w:hanging="567"/>
    </w:pPr>
    <w:rPr>
      <w:rFonts w:eastAsia="Open Sans" w:cs="Open Sans"/>
      <w:noProof/>
    </w:rPr>
  </w:style>
  <w:style w:type="paragraph" w:styleId="TM3">
    <w:name w:val="toc 3"/>
    <w:basedOn w:val="Normal"/>
    <w:next w:val="Normal"/>
    <w:uiPriority w:val="39"/>
    <w:rsid w:val="00361437"/>
    <w:pPr>
      <w:tabs>
        <w:tab w:val="left" w:pos="1843"/>
        <w:tab w:val="right" w:leader="dot" w:pos="9072"/>
      </w:tabs>
      <w:spacing w:after="100"/>
      <w:ind w:left="1843" w:right="278" w:hanging="851"/>
    </w:pPr>
    <w:rPr>
      <w:rFonts w:eastAsia="Open Sans" w:cs="Open Sans"/>
      <w:noProof/>
    </w:rPr>
  </w:style>
  <w:style w:type="paragraph" w:styleId="Sansinterligne">
    <w:name w:val="No Spacing"/>
    <w:link w:val="SansinterligneCar"/>
    <w:qFormat/>
    <w:rsid w:val="00486544"/>
  </w:style>
  <w:style w:type="numbering" w:customStyle="1" w:styleId="Style2import">
    <w:name w:val="Style 2 importé"/>
    <w:rsid w:val="004C3AAC"/>
    <w:pPr>
      <w:numPr>
        <w:numId w:val="1"/>
      </w:numPr>
    </w:pPr>
  </w:style>
  <w:style w:type="numbering" w:customStyle="1" w:styleId="Style1import">
    <w:name w:val="Style 1 importé"/>
    <w:rsid w:val="00E447AA"/>
    <w:pPr>
      <w:numPr>
        <w:numId w:val="2"/>
      </w:numPr>
    </w:pPr>
  </w:style>
  <w:style w:type="paragraph" w:styleId="Listenumros">
    <w:name w:val="List Number"/>
    <w:basedOn w:val="Normal"/>
    <w:uiPriority w:val="13"/>
    <w:qFormat/>
    <w:rsid w:val="007B0D0E"/>
    <w:pPr>
      <w:numPr>
        <w:numId w:val="8"/>
      </w:numPr>
      <w:ind w:left="568" w:hanging="284"/>
    </w:pPr>
  </w:style>
  <w:style w:type="paragraph" w:styleId="Listenumros2">
    <w:name w:val="List Number 2"/>
    <w:basedOn w:val="Normal"/>
    <w:uiPriority w:val="13"/>
    <w:rsid w:val="007B0D0E"/>
    <w:pPr>
      <w:numPr>
        <w:ilvl w:val="1"/>
        <w:numId w:val="8"/>
      </w:numPr>
      <w:ind w:hanging="284"/>
    </w:pPr>
  </w:style>
  <w:style w:type="paragraph" w:customStyle="1" w:styleId="Listepucesfortes">
    <w:name w:val="Liste à puces fortes"/>
    <w:uiPriority w:val="13"/>
    <w:rsid w:val="00806437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after="120"/>
      <w:ind w:left="568" w:hanging="284"/>
      <w:contextualSpacing/>
    </w:pPr>
    <w:rPr>
      <w:rFonts w:ascii="Open Sans" w:eastAsia="Arial Unicode MS" w:hAnsi="Open Sans" w:cs="Arial Unicode MS"/>
      <w:b/>
      <w:bCs/>
      <w:color w:val="32AA46"/>
      <w:sz w:val="22"/>
      <w:szCs w:val="22"/>
      <w:u w:color="7030A0"/>
      <w:bdr w:val="nil"/>
      <w:lang w:eastAsia="fr-FR"/>
    </w:rPr>
  </w:style>
  <w:style w:type="numbering" w:customStyle="1" w:styleId="Style3import">
    <w:name w:val="Style 3 importé"/>
    <w:rsid w:val="00E447AA"/>
    <w:pPr>
      <w:numPr>
        <w:numId w:val="3"/>
      </w:numPr>
    </w:pPr>
  </w:style>
  <w:style w:type="paragraph" w:styleId="Listenumros3">
    <w:name w:val="List Number 3"/>
    <w:basedOn w:val="Normal"/>
    <w:uiPriority w:val="13"/>
    <w:rsid w:val="007B0D0E"/>
    <w:pPr>
      <w:numPr>
        <w:ilvl w:val="2"/>
        <w:numId w:val="8"/>
      </w:numPr>
      <w:ind w:hanging="284"/>
    </w:pPr>
  </w:style>
  <w:style w:type="paragraph" w:customStyle="1" w:styleId="ChiffresCls">
    <w:name w:val="Chiffres Clés"/>
    <w:basedOn w:val="Normal"/>
    <w:next w:val="Chiffresclslgende"/>
    <w:uiPriority w:val="19"/>
    <w:qFormat/>
    <w:rsid w:val="00D2328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Open Sans" w:cstheme="minorHAnsi"/>
      <w:b/>
      <w:bCs/>
      <w:color w:val="32AA46"/>
      <w:sz w:val="48"/>
      <w:szCs w:val="48"/>
      <w:u w:color="7030A0"/>
      <w:bdr w:val="nil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14519"/>
    <w:pPr>
      <w:numPr>
        <w:ilvl w:val="1"/>
      </w:numPr>
      <w:spacing w:after="160"/>
    </w:pPr>
    <w:rPr>
      <w:rFonts w:eastAsiaTheme="minorEastAsia"/>
      <w:color w:val="010049" w:themeColor="text2"/>
      <w:spacing w:val="15"/>
      <w:sz w:val="22"/>
      <w:szCs w:val="22"/>
    </w:rPr>
  </w:style>
  <w:style w:type="character" w:styleId="Accentuation">
    <w:name w:val="Emphasis"/>
    <w:basedOn w:val="Policepardfaut"/>
    <w:uiPriority w:val="2"/>
    <w:qFormat/>
    <w:rsid w:val="00486544"/>
    <w:rPr>
      <w:i/>
      <w:iCs/>
      <w:color w:val="010049" w:themeColor="tex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A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1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En-ttedetabledesmatires">
    <w:name w:val="TOC Heading"/>
    <w:basedOn w:val="Normal"/>
    <w:next w:val="Normal"/>
    <w:uiPriority w:val="97"/>
    <w:qFormat/>
    <w:rsid w:val="00486544"/>
    <w:pPr>
      <w:spacing w:after="360"/>
    </w:pPr>
    <w:rPr>
      <w:b/>
      <w:sz w:val="62"/>
      <w:szCs w:val="62"/>
    </w:rPr>
  </w:style>
  <w:style w:type="character" w:styleId="Lienhypertexte">
    <w:name w:val="Hyperlink"/>
    <w:basedOn w:val="Policepardfaut"/>
    <w:uiPriority w:val="99"/>
    <w:unhideWhenUsed/>
    <w:rsid w:val="00682267"/>
    <w:rPr>
      <w:color w:val="0079C8" w:themeColor="hyperlink"/>
      <w:u w:val="single"/>
    </w:rPr>
  </w:style>
  <w:style w:type="paragraph" w:customStyle="1" w:styleId="En-ttegardeNepassupprimer">
    <w:name w:val="En-tête garde (Ne pas supprimer)"/>
    <w:basedOn w:val="En-tte"/>
    <w:link w:val="En-ttegardeNepassupprimerCar"/>
    <w:uiPriority w:val="97"/>
    <w:semiHidden/>
    <w:qFormat/>
    <w:rsid w:val="00593DF7"/>
    <w:pPr>
      <w:spacing w:after="840"/>
    </w:pPr>
  </w:style>
  <w:style w:type="table" w:styleId="Grilledutableau">
    <w:name w:val="Table Grid"/>
    <w:basedOn w:val="TableauNormal"/>
    <w:uiPriority w:val="39"/>
    <w:unhideWhenUsed/>
    <w:rsid w:val="0083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gardeNepassupprimerCar">
    <w:name w:val="En-tête garde (Ne pas supprimer) Car"/>
    <w:basedOn w:val="En-tteCar"/>
    <w:link w:val="En-ttegardeNepassupprimer"/>
    <w:uiPriority w:val="97"/>
    <w:semiHidden/>
    <w:rsid w:val="00593DF7"/>
    <w:rPr>
      <w:bCs/>
    </w:rPr>
  </w:style>
  <w:style w:type="character" w:styleId="lev">
    <w:name w:val="Strong"/>
    <w:basedOn w:val="Policepardfaut"/>
    <w:uiPriority w:val="1"/>
    <w:qFormat/>
    <w:rsid w:val="00C212A4"/>
    <w:rPr>
      <w:b/>
      <w:bCs/>
    </w:rPr>
  </w:style>
  <w:style w:type="character" w:styleId="Numrodepage">
    <w:name w:val="page number"/>
    <w:basedOn w:val="Policepardfaut"/>
    <w:rsid w:val="00544E76"/>
    <w:rPr>
      <w:b/>
      <w:sz w:val="24"/>
    </w:rPr>
  </w:style>
  <w:style w:type="character" w:styleId="Accentuationintense">
    <w:name w:val="Intense Emphasis"/>
    <w:basedOn w:val="Policepardfaut"/>
    <w:uiPriority w:val="2"/>
    <w:qFormat/>
    <w:rsid w:val="00486544"/>
    <w:rPr>
      <w:b/>
      <w:i w:val="0"/>
      <w:iCs/>
      <w:color w:val="2CB357" w:themeColor="accent1"/>
    </w:rPr>
  </w:style>
  <w:style w:type="paragraph" w:styleId="Listenumros4">
    <w:name w:val="List Number 4"/>
    <w:basedOn w:val="Normal"/>
    <w:uiPriority w:val="13"/>
    <w:semiHidden/>
    <w:rsid w:val="00486544"/>
    <w:pPr>
      <w:numPr>
        <w:ilvl w:val="3"/>
        <w:numId w:val="8"/>
      </w:numPr>
      <w:jc w:val="both"/>
    </w:pPr>
    <w:rPr>
      <w:color w:val="auto"/>
    </w:rPr>
  </w:style>
  <w:style w:type="paragraph" w:styleId="Listenumros5">
    <w:name w:val="List Number 5"/>
    <w:basedOn w:val="Normal"/>
    <w:uiPriority w:val="13"/>
    <w:semiHidden/>
    <w:rsid w:val="00486544"/>
    <w:pPr>
      <w:numPr>
        <w:ilvl w:val="4"/>
        <w:numId w:val="8"/>
      </w:numPr>
      <w:jc w:val="both"/>
    </w:pPr>
    <w:rPr>
      <w:color w:val="auto"/>
    </w:rPr>
  </w:style>
  <w:style w:type="paragraph" w:styleId="Listepuces">
    <w:name w:val="List Bullet"/>
    <w:basedOn w:val="Normal"/>
    <w:uiPriority w:val="13"/>
    <w:rsid w:val="007B0D0E"/>
    <w:pPr>
      <w:numPr>
        <w:numId w:val="9"/>
      </w:numPr>
    </w:pPr>
  </w:style>
  <w:style w:type="paragraph" w:styleId="Listepuces2">
    <w:name w:val="List Bullet 2"/>
    <w:basedOn w:val="Normal"/>
    <w:uiPriority w:val="13"/>
    <w:rsid w:val="007B0D0E"/>
    <w:pPr>
      <w:numPr>
        <w:ilvl w:val="1"/>
        <w:numId w:val="9"/>
      </w:numPr>
      <w:ind w:hanging="284"/>
    </w:pPr>
  </w:style>
  <w:style w:type="paragraph" w:styleId="Listepuces3">
    <w:name w:val="List Bullet 3"/>
    <w:basedOn w:val="Normal"/>
    <w:uiPriority w:val="13"/>
    <w:rsid w:val="007B0D0E"/>
    <w:pPr>
      <w:numPr>
        <w:ilvl w:val="2"/>
        <w:numId w:val="9"/>
      </w:numPr>
      <w:ind w:hanging="284"/>
    </w:pPr>
  </w:style>
  <w:style w:type="paragraph" w:styleId="Listepuces4">
    <w:name w:val="List Bullet 4"/>
    <w:basedOn w:val="Normal"/>
    <w:uiPriority w:val="13"/>
    <w:semiHidden/>
    <w:rsid w:val="00486544"/>
    <w:pPr>
      <w:numPr>
        <w:ilvl w:val="3"/>
        <w:numId w:val="6"/>
      </w:numPr>
      <w:jc w:val="both"/>
    </w:pPr>
    <w:rPr>
      <w:color w:val="auto"/>
    </w:rPr>
  </w:style>
  <w:style w:type="paragraph" w:styleId="Listepuces5">
    <w:name w:val="List Bullet 5"/>
    <w:basedOn w:val="Normal"/>
    <w:uiPriority w:val="13"/>
    <w:semiHidden/>
    <w:rsid w:val="00486544"/>
    <w:pPr>
      <w:numPr>
        <w:ilvl w:val="4"/>
        <w:numId w:val="6"/>
      </w:numPr>
      <w:jc w:val="both"/>
    </w:pPr>
    <w:rPr>
      <w:color w:val="auto"/>
    </w:rPr>
  </w:style>
  <w:style w:type="paragraph" w:styleId="Lgende">
    <w:name w:val="caption"/>
    <w:basedOn w:val="Normal"/>
    <w:next w:val="Normal"/>
    <w:link w:val="LgendeCar"/>
    <w:uiPriority w:val="20"/>
    <w:qFormat/>
    <w:rsid w:val="00486544"/>
    <w:pPr>
      <w:spacing w:after="200"/>
    </w:pPr>
    <w:rPr>
      <w:i/>
      <w:iCs/>
      <w:color w:val="010049" w:themeColor="text2"/>
      <w:sz w:val="16"/>
      <w:szCs w:val="16"/>
    </w:rPr>
  </w:style>
  <w:style w:type="character" w:customStyle="1" w:styleId="LgendeCar">
    <w:name w:val="Légende Car"/>
    <w:basedOn w:val="Policepardfaut"/>
    <w:link w:val="Lgende"/>
    <w:uiPriority w:val="20"/>
    <w:rsid w:val="00486544"/>
    <w:rPr>
      <w:rFonts w:cstheme="minorBidi"/>
      <w:i/>
      <w:iCs/>
      <w:color w:val="010049" w:themeColor="text2"/>
      <w:sz w:val="16"/>
      <w:szCs w:val="16"/>
    </w:rPr>
  </w:style>
  <w:style w:type="paragraph" w:styleId="Notedebasdepage">
    <w:name w:val="footnote text"/>
    <w:basedOn w:val="Normal"/>
    <w:link w:val="NotedebasdepageCar"/>
    <w:rsid w:val="00486544"/>
    <w:pPr>
      <w:jc w:val="both"/>
    </w:pPr>
    <w:rPr>
      <w:color w:val="auto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486544"/>
    <w:rPr>
      <w:rFonts w:cstheme="minorBidi"/>
      <w:color w:val="auto"/>
      <w:sz w:val="18"/>
      <w:szCs w:val="18"/>
    </w:rPr>
  </w:style>
  <w:style w:type="character" w:styleId="Appelnotedebasdep">
    <w:name w:val="footnote reference"/>
    <w:basedOn w:val="Policepardfaut"/>
    <w:rsid w:val="00486544"/>
    <w:rPr>
      <w:b/>
      <w:color w:val="2CB357" w:themeColor="accent1"/>
      <w:vertAlign w:val="superscript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14519"/>
    <w:rPr>
      <w:rFonts w:eastAsiaTheme="minorEastAsia"/>
      <w:color w:val="010049" w:themeColor="text2"/>
      <w:spacing w:val="15"/>
      <w:sz w:val="22"/>
      <w:szCs w:val="22"/>
    </w:rPr>
  </w:style>
  <w:style w:type="paragraph" w:customStyle="1" w:styleId="En-ttepagedefinNepassupprimer">
    <w:name w:val="En-tête page de fin (Ne pas supprimer)"/>
    <w:basedOn w:val="En-tteintercalaireNepassupprimer"/>
    <w:link w:val="En-ttepagedefinNepassupprimerCar"/>
    <w:uiPriority w:val="97"/>
    <w:semiHidden/>
    <w:qFormat/>
    <w:rsid w:val="00214519"/>
    <w:pPr>
      <w:spacing w:after="100" w:afterAutospacing="1"/>
    </w:pPr>
  </w:style>
  <w:style w:type="character" w:customStyle="1" w:styleId="Couleur1">
    <w:name w:val="Couleur 1"/>
    <w:uiPriority w:val="4"/>
    <w:semiHidden/>
    <w:rsid w:val="00486544"/>
    <w:rPr>
      <w:color w:val="2CB357" w:themeColor="accent1"/>
    </w:rPr>
  </w:style>
  <w:style w:type="character" w:customStyle="1" w:styleId="Couleur2">
    <w:name w:val="Couleur 2"/>
    <w:uiPriority w:val="4"/>
    <w:semiHidden/>
    <w:rsid w:val="00486544"/>
    <w:rPr>
      <w:color w:val="010049" w:themeColor="accent2"/>
    </w:rPr>
  </w:style>
  <w:style w:type="character" w:customStyle="1" w:styleId="Couleur3">
    <w:name w:val="Couleur 3"/>
    <w:uiPriority w:val="4"/>
    <w:semiHidden/>
    <w:rsid w:val="00486544"/>
    <w:rPr>
      <w:color w:val="494949" w:themeColor="accent3"/>
    </w:rPr>
  </w:style>
  <w:style w:type="character" w:customStyle="1" w:styleId="Couleur4">
    <w:name w:val="Couleur 4"/>
    <w:uiPriority w:val="4"/>
    <w:semiHidden/>
    <w:rsid w:val="00486544"/>
    <w:rPr>
      <w:color w:val="2CB357" w:themeColor="accent4"/>
    </w:rPr>
  </w:style>
  <w:style w:type="character" w:customStyle="1" w:styleId="Couleur5">
    <w:name w:val="Couleur 5"/>
    <w:uiPriority w:val="4"/>
    <w:semiHidden/>
    <w:rsid w:val="00486544"/>
    <w:rPr>
      <w:color w:val="010049" w:themeColor="accent5"/>
    </w:rPr>
  </w:style>
  <w:style w:type="character" w:customStyle="1" w:styleId="Couleur6">
    <w:name w:val="Couleur 6"/>
    <w:uiPriority w:val="4"/>
    <w:semiHidden/>
    <w:rsid w:val="00486544"/>
    <w:rPr>
      <w:color w:val="494949" w:themeColor="accent6"/>
    </w:rPr>
  </w:style>
  <w:style w:type="character" w:customStyle="1" w:styleId="En-ttepagedefinNepassupprimerCar">
    <w:name w:val="En-tête page de fin (Ne pas supprimer) Car"/>
    <w:basedOn w:val="En-tteintercalaireNepassupprimerCar"/>
    <w:link w:val="En-ttepagedefinNepassupprimer"/>
    <w:uiPriority w:val="97"/>
    <w:semiHidden/>
    <w:rsid w:val="00214519"/>
    <w:rPr>
      <w:bCs/>
    </w:rPr>
  </w:style>
  <w:style w:type="table" w:customStyle="1" w:styleId="TAB1">
    <w:name w:val="TAB. 1"/>
    <w:basedOn w:val="Grilledutableau"/>
    <w:uiPriority w:val="99"/>
    <w:rsid w:val="008A3007"/>
    <w:pPr>
      <w:spacing w:before="120" w:after="120"/>
      <w:jc w:val="both"/>
    </w:pPr>
    <w:rPr>
      <w:color w:val="auto"/>
      <w:sz w:val="18"/>
      <w:szCs w:val="18"/>
      <w:lang w:val="it-IT"/>
    </w:rPr>
    <w:tblPr>
      <w:tblStyleRowBandSize w:val="1"/>
      <w:tblStyleColBandSize w:val="1"/>
      <w:tblBorders>
        <w:top w:val="single" w:sz="12" w:space="0" w:color="2CB357" w:themeColor="accent1"/>
        <w:left w:val="none" w:sz="0" w:space="0" w:color="auto"/>
        <w:bottom w:val="single" w:sz="12" w:space="0" w:color="2CB357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color w:val="2CB357" w:themeColor="accent1"/>
      </w:rPr>
      <w:tblPr/>
      <w:tcPr>
        <w:tcBorders>
          <w:top w:val="single" w:sz="12" w:space="0" w:color="2CB357" w:themeColor="accent1"/>
          <w:left w:val="nil"/>
          <w:bottom w:val="single" w:sz="2" w:space="0" w:color="2CB357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2" w:space="0" w:color="010049" w:themeColor="text2"/>
          <w:left w:val="nil"/>
          <w:bottom w:val="single" w:sz="12" w:space="0" w:color="010049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CB357" w:themeColor="accent1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single" w:sz="12" w:space="0" w:color="010049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traitcorpsdetexte">
    <w:name w:val="Body Text Indent"/>
    <w:basedOn w:val="Normal"/>
    <w:link w:val="RetraitcorpsdetexteCar"/>
    <w:uiPriority w:val="74"/>
    <w:semiHidden/>
    <w:rsid w:val="008E5BA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74"/>
    <w:semiHidden/>
    <w:rsid w:val="00214519"/>
  </w:style>
  <w:style w:type="paragraph" w:customStyle="1" w:styleId="Chiffresclslgende">
    <w:name w:val="Chiffres clés : légende"/>
    <w:basedOn w:val="Normal"/>
    <w:next w:val="Normal"/>
    <w:uiPriority w:val="19"/>
    <w:qFormat/>
    <w:rsid w:val="006C27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theme="minorHAnsi"/>
      <w:b/>
      <w:bCs/>
      <w:sz w:val="24"/>
      <w:szCs w:val="24"/>
      <w:u w:color="000000"/>
      <w:bdr w:val="nil"/>
      <w:lang w:eastAsia="fr-FR"/>
    </w:rPr>
  </w:style>
  <w:style w:type="paragraph" w:styleId="Retraitcorpsdetexte2">
    <w:name w:val="Body Text Indent 2"/>
    <w:basedOn w:val="Normal"/>
    <w:link w:val="Retraitcorpsdetexte2Car"/>
    <w:uiPriority w:val="74"/>
    <w:semiHidden/>
    <w:rsid w:val="008E5BA7"/>
    <w:pPr>
      <w:spacing w:line="480" w:lineRule="auto"/>
      <w:ind w:left="567"/>
    </w:pPr>
  </w:style>
  <w:style w:type="character" w:customStyle="1" w:styleId="Retraitcorpsdetexte2Car">
    <w:name w:val="Retrait corps de texte 2 Car"/>
    <w:basedOn w:val="Policepardfaut"/>
    <w:link w:val="Retraitcorpsdetexte2"/>
    <w:uiPriority w:val="74"/>
    <w:semiHidden/>
    <w:rsid w:val="00214519"/>
  </w:style>
  <w:style w:type="paragraph" w:styleId="Retraitcorpsdetexte3">
    <w:name w:val="Body Text Indent 3"/>
    <w:basedOn w:val="Normal"/>
    <w:link w:val="Retraitcorpsdetexte3Car"/>
    <w:uiPriority w:val="74"/>
    <w:semiHidden/>
    <w:rsid w:val="008E5BA7"/>
    <w:pPr>
      <w:ind w:left="850"/>
    </w:pPr>
  </w:style>
  <w:style w:type="character" w:customStyle="1" w:styleId="Retraitcorpsdetexte3Car">
    <w:name w:val="Retrait corps de texte 3 Car"/>
    <w:basedOn w:val="Policepardfaut"/>
    <w:link w:val="Retraitcorpsdetexte3"/>
    <w:uiPriority w:val="74"/>
    <w:semiHidden/>
    <w:rsid w:val="00214519"/>
  </w:style>
  <w:style w:type="paragraph" w:customStyle="1" w:styleId="Intertitre2">
    <w:name w:val="Intertitre 2"/>
    <w:basedOn w:val="Intertitre"/>
    <w:link w:val="Intertitre2Car"/>
    <w:uiPriority w:val="10"/>
    <w:qFormat/>
    <w:rsid w:val="006340A7"/>
    <w:rPr>
      <w:color w:val="010049" w:themeColor="accent2"/>
    </w:rPr>
  </w:style>
  <w:style w:type="paragraph" w:customStyle="1" w:styleId="Intertitre">
    <w:name w:val="Intertitre"/>
    <w:basedOn w:val="Normal"/>
    <w:next w:val="Normal"/>
    <w:link w:val="IntertitreCar"/>
    <w:uiPriority w:val="10"/>
    <w:qFormat/>
    <w:rsid w:val="006340A7"/>
    <w:pPr>
      <w:keepNext/>
      <w:spacing w:before="240"/>
      <w:jc w:val="both"/>
    </w:pPr>
    <w:rPr>
      <w:rFonts w:asciiTheme="majorHAnsi" w:hAnsiTheme="majorHAnsi"/>
      <w:b/>
      <w:color w:val="010049" w:themeColor="text2"/>
      <w:sz w:val="24"/>
      <w:szCs w:val="24"/>
    </w:rPr>
  </w:style>
  <w:style w:type="character" w:customStyle="1" w:styleId="IntertitreCar">
    <w:name w:val="Intertitre Car"/>
    <w:basedOn w:val="Policepardfaut"/>
    <w:link w:val="Intertitre"/>
    <w:uiPriority w:val="10"/>
    <w:rsid w:val="006340A7"/>
    <w:rPr>
      <w:rFonts w:asciiTheme="majorHAnsi" w:hAnsiTheme="majorHAnsi"/>
      <w:b/>
      <w:color w:val="010049" w:themeColor="text2"/>
      <w:sz w:val="24"/>
      <w:szCs w:val="24"/>
    </w:rPr>
  </w:style>
  <w:style w:type="character" w:styleId="Accentuationlgre">
    <w:name w:val="Subtle Emphasis"/>
    <w:basedOn w:val="Policepardfaut"/>
    <w:uiPriority w:val="2"/>
    <w:qFormat/>
    <w:rsid w:val="00486544"/>
    <w:rPr>
      <w:i/>
      <w:iCs/>
      <w:color w:val="010049" w:themeColor="text2"/>
    </w:rPr>
  </w:style>
  <w:style w:type="table" w:customStyle="1" w:styleId="TAB2">
    <w:name w:val="TAB. 2"/>
    <w:basedOn w:val="TAB1"/>
    <w:uiPriority w:val="99"/>
    <w:rsid w:val="002F101D"/>
    <w:tblPr>
      <w:tblBorders>
        <w:top w:val="single" w:sz="12" w:space="0" w:color="010049" w:themeColor="text2"/>
        <w:bottom w:val="single" w:sz="12" w:space="0" w:color="010049" w:themeColor="text2"/>
        <w:insideH w:val="single" w:sz="2" w:space="0" w:color="010049" w:themeColor="text2"/>
        <w:insideV w:val="single" w:sz="2" w:space="0" w:color="010049" w:themeColor="text2"/>
      </w:tblBorders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Theme="majorHAnsi" w:hAnsiTheme="majorHAnsi"/>
        <w:b/>
        <w:i w:val="0"/>
        <w:color w:val="010049" w:themeColor="text2"/>
      </w:rPr>
      <w:tblPr/>
      <w:tcPr>
        <w:tcBorders>
          <w:top w:val="single" w:sz="12" w:space="0" w:color="010049" w:themeColor="text2"/>
          <w:left w:val="nil"/>
          <w:bottom w:val="single" w:sz="2" w:space="0" w:color="010049" w:themeColor="text2"/>
          <w:right w:val="nil"/>
          <w:insideH w:val="nil"/>
          <w:insideV w:val="single" w:sz="2" w:space="0" w:color="010049" w:themeColor="text2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color w:val="auto"/>
      </w:rPr>
      <w:tblPr/>
      <w:tcPr>
        <w:tcBorders>
          <w:top w:val="single" w:sz="12" w:space="0" w:color="010049" w:themeColor="text2"/>
          <w:left w:val="nil"/>
          <w:bottom w:val="single" w:sz="12" w:space="0" w:color="010049" w:themeColor="text2"/>
          <w:right w:val="nil"/>
          <w:insideH w:val="nil"/>
          <w:insideV w:val="single" w:sz="2" w:space="0" w:color="010049" w:themeColor="text2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b/>
        <w:i w:val="0"/>
        <w:color w:val="010049" w:themeColor="text2"/>
      </w:rPr>
    </w:tblStylePr>
    <w:tblStylePr w:type="lastCol">
      <w:rPr>
        <w:rFonts w:asciiTheme="minorHAnsi" w:hAnsiTheme="minorHAnsi"/>
        <w:b/>
        <w:i w:val="0"/>
      </w:rPr>
    </w:tblStylePr>
    <w:tblStylePr w:type="band1Vert">
      <w:tblPr/>
      <w:tcPr>
        <w:tcBorders>
          <w:top w:val="nil"/>
          <w:left w:val="nil"/>
          <w:bottom w:val="single" w:sz="12" w:space="0" w:color="010049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titre2Car">
    <w:name w:val="Intertitre 2 Car"/>
    <w:basedOn w:val="IntertitreCar"/>
    <w:link w:val="Intertitre2"/>
    <w:uiPriority w:val="10"/>
    <w:rsid w:val="006340A7"/>
    <w:rPr>
      <w:rFonts w:asciiTheme="majorHAnsi" w:hAnsiTheme="majorHAnsi"/>
      <w:b/>
      <w:color w:val="010049" w:themeColor="accent2"/>
      <w:sz w:val="24"/>
      <w:szCs w:val="24"/>
    </w:rPr>
  </w:style>
  <w:style w:type="paragraph" w:styleId="Citation">
    <w:name w:val="Quote"/>
    <w:basedOn w:val="Citationintense"/>
    <w:next w:val="Normal"/>
    <w:link w:val="CitationCar"/>
    <w:uiPriority w:val="34"/>
    <w:qFormat/>
    <w:rsid w:val="00906AD5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</w:pPr>
    <w:rPr>
      <w:iCs w:val="0"/>
      <w:color w:val="010049" w:themeColor="text2"/>
    </w:rPr>
  </w:style>
  <w:style w:type="character" w:customStyle="1" w:styleId="CitationCar">
    <w:name w:val="Citation Car"/>
    <w:basedOn w:val="Policepardfaut"/>
    <w:link w:val="Citation"/>
    <w:uiPriority w:val="34"/>
    <w:rsid w:val="00906AD5"/>
    <w:rPr>
      <w:i/>
      <w:color w:val="010049" w:themeColor="text2"/>
    </w:rPr>
  </w:style>
  <w:style w:type="paragraph" w:styleId="Citationintense">
    <w:name w:val="Intense Quote"/>
    <w:basedOn w:val="Normal"/>
    <w:next w:val="Normal"/>
    <w:link w:val="CitationintenseCar"/>
    <w:uiPriority w:val="35"/>
    <w:semiHidden/>
    <w:qFormat/>
    <w:rsid w:val="00486544"/>
    <w:pPr>
      <w:pBdr>
        <w:top w:val="single" w:sz="2" w:space="4" w:color="FFFFFF" w:themeColor="background1"/>
        <w:left w:val="single" w:sz="48" w:space="2" w:color="2CB357" w:themeColor="accent1"/>
        <w:bottom w:val="single" w:sz="2" w:space="4" w:color="FFFFFF" w:themeColor="background1"/>
      </w:pBdr>
      <w:shd w:val="clear" w:color="auto" w:fill="F1F2F3"/>
      <w:spacing w:before="240" w:after="240"/>
      <w:ind w:left="993" w:right="-2"/>
    </w:pPr>
    <w:rPr>
      <w:i/>
      <w:iCs/>
      <w:color w:val="2CB35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5"/>
    <w:semiHidden/>
    <w:rsid w:val="00906AD5"/>
    <w:rPr>
      <w:i/>
      <w:iCs/>
      <w:color w:val="2CB357" w:themeColor="accent1"/>
      <w:shd w:val="clear" w:color="auto" w:fill="F1F2F3"/>
    </w:rPr>
  </w:style>
  <w:style w:type="character" w:styleId="Textedelespacerserv">
    <w:name w:val="Placeholder Text"/>
    <w:basedOn w:val="Policepardfaut"/>
    <w:uiPriority w:val="99"/>
    <w:semiHidden/>
    <w:rsid w:val="001B0E46"/>
    <w:rPr>
      <w:color w:val="808080"/>
    </w:rPr>
  </w:style>
  <w:style w:type="paragraph" w:customStyle="1" w:styleId="GardeRfrences">
    <w:name w:val="Garde : Références"/>
    <w:basedOn w:val="Normal"/>
    <w:link w:val="GardeRfrencesCar"/>
    <w:uiPriority w:val="97"/>
    <w:qFormat/>
    <w:rsid w:val="00593DF7"/>
    <w:pPr>
      <w:kinsoku w:val="0"/>
      <w:overflowPunct w:val="0"/>
      <w:spacing w:after="0" w:line="264" w:lineRule="auto"/>
      <w:contextualSpacing/>
      <w:textAlignment w:val="baseline"/>
    </w:pPr>
    <w:rPr>
      <w:rFonts w:ascii="Arial" w:eastAsia="Arial" w:hAnsi="Arial"/>
      <w:b/>
      <w:bCs/>
      <w:kern w:val="24"/>
    </w:rPr>
  </w:style>
  <w:style w:type="paragraph" w:customStyle="1" w:styleId="GardeNomClient">
    <w:name w:val="Garde : Nom Client"/>
    <w:basedOn w:val="GardeRfrences"/>
    <w:next w:val="GardeRfrences"/>
    <w:link w:val="GardeNomClientCar"/>
    <w:uiPriority w:val="97"/>
    <w:qFormat/>
    <w:rsid w:val="00593DF7"/>
    <w:pPr>
      <w:spacing w:before="120" w:after="360"/>
    </w:pPr>
    <w:rPr>
      <w:bCs w:val="0"/>
      <w:sz w:val="40"/>
      <w:szCs w:val="24"/>
    </w:rPr>
  </w:style>
  <w:style w:type="character" w:customStyle="1" w:styleId="GardeRfrencesCar">
    <w:name w:val="Garde : Références Car"/>
    <w:basedOn w:val="Policepardfaut"/>
    <w:link w:val="GardeRfrences"/>
    <w:uiPriority w:val="97"/>
    <w:rsid w:val="00593DF7"/>
    <w:rPr>
      <w:rFonts w:ascii="Arial" w:eastAsia="Arial" w:hAnsi="Arial"/>
      <w:b/>
      <w:bCs/>
      <w:kern w:val="24"/>
    </w:rPr>
  </w:style>
  <w:style w:type="character" w:customStyle="1" w:styleId="GardeNomClientCar">
    <w:name w:val="Garde : Nom Client Car"/>
    <w:basedOn w:val="GardeRfrencesCar"/>
    <w:link w:val="GardeNomClient"/>
    <w:uiPriority w:val="97"/>
    <w:rsid w:val="00593DF7"/>
    <w:rPr>
      <w:rFonts w:ascii="Arial" w:eastAsia="Arial" w:hAnsi="Arial"/>
      <w:b/>
      <w:bCs w:val="0"/>
      <w:kern w:val="24"/>
      <w:sz w:val="40"/>
      <w:szCs w:val="24"/>
    </w:rPr>
  </w:style>
  <w:style w:type="paragraph" w:customStyle="1" w:styleId="En-tteintercalaireNepassupprimer">
    <w:name w:val="En-tête intercalaire (Ne pas supprimer)"/>
    <w:basedOn w:val="En-ttegardeNepassupprimer"/>
    <w:link w:val="En-tteintercalaireNepassupprimerCar"/>
    <w:uiPriority w:val="97"/>
    <w:semiHidden/>
    <w:qFormat/>
    <w:rsid w:val="00972A12"/>
    <w:pPr>
      <w:spacing w:after="6120"/>
    </w:pPr>
  </w:style>
  <w:style w:type="paragraph" w:customStyle="1" w:styleId="Titreintercalaire">
    <w:name w:val="Titre intercalaire"/>
    <w:basedOn w:val="Titre"/>
    <w:link w:val="TitreintercalaireCar"/>
    <w:uiPriority w:val="89"/>
    <w:qFormat/>
    <w:rsid w:val="00A551C7"/>
    <w:pPr>
      <w:spacing w:after="0" w:line="240" w:lineRule="auto"/>
      <w:ind w:left="964"/>
      <w:contextualSpacing/>
    </w:pPr>
    <w:rPr>
      <w:sz w:val="110"/>
      <w:szCs w:val="110"/>
    </w:rPr>
  </w:style>
  <w:style w:type="character" w:customStyle="1" w:styleId="En-tteintercalaireNepassupprimerCar">
    <w:name w:val="En-tête intercalaire (Ne pas supprimer) Car"/>
    <w:basedOn w:val="En-ttegardeNepassupprimerCar"/>
    <w:link w:val="En-tteintercalaireNepassupprimer"/>
    <w:uiPriority w:val="97"/>
    <w:semiHidden/>
    <w:rsid w:val="00214519"/>
    <w:rPr>
      <w:bCs/>
    </w:rPr>
  </w:style>
  <w:style w:type="character" w:customStyle="1" w:styleId="TitreintercalaireCar">
    <w:name w:val="Titre intercalaire Car"/>
    <w:basedOn w:val="Policepardfaut"/>
    <w:link w:val="Titreintercalaire"/>
    <w:uiPriority w:val="89"/>
    <w:rsid w:val="00A551C7"/>
    <w:rPr>
      <w:color w:val="FFFFFF" w:themeColor="background1"/>
      <w:sz w:val="110"/>
      <w:szCs w:val="110"/>
    </w:rPr>
  </w:style>
  <w:style w:type="paragraph" w:customStyle="1" w:styleId="Titrepagedefin">
    <w:name w:val="Titre page de fin"/>
    <w:basedOn w:val="Titre"/>
    <w:link w:val="TitrepagedefinCar"/>
    <w:uiPriority w:val="89"/>
    <w:qFormat/>
    <w:rsid w:val="00FA6F38"/>
    <w:rPr>
      <w:noProof/>
      <w:color w:val="010049" w:themeColor="accent2"/>
      <w:sz w:val="124"/>
    </w:rPr>
  </w:style>
  <w:style w:type="character" w:customStyle="1" w:styleId="TitrepagedefinCar">
    <w:name w:val="Titre page de fin Car"/>
    <w:basedOn w:val="TitreCar"/>
    <w:link w:val="Titrepagedefin"/>
    <w:uiPriority w:val="89"/>
    <w:rsid w:val="00FA6F38"/>
    <w:rPr>
      <w:noProof/>
      <w:color w:val="010049" w:themeColor="accent2"/>
      <w:sz w:val="1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55BF"/>
    <w:rPr>
      <w:color w:val="605E5C"/>
      <w:shd w:val="clear" w:color="auto" w:fill="E1DFDD"/>
    </w:rPr>
  </w:style>
  <w:style w:type="paragraph" w:customStyle="1" w:styleId="GardeTypedocument">
    <w:name w:val="Garde : Type document"/>
    <w:basedOn w:val="Normal"/>
    <w:link w:val="GardeTypedocumentCar"/>
    <w:uiPriority w:val="97"/>
    <w:qFormat/>
    <w:rsid w:val="00382210"/>
    <w:pPr>
      <w:spacing w:after="0"/>
      <w:contextualSpacing/>
    </w:pPr>
    <w:rPr>
      <w:b/>
      <w:bCs/>
      <w:noProof/>
      <w:color w:val="FFFFFF" w:themeColor="background1"/>
      <w:sz w:val="60"/>
      <w:szCs w:val="60"/>
    </w:rPr>
  </w:style>
  <w:style w:type="paragraph" w:customStyle="1" w:styleId="ContactTitre">
    <w:name w:val="Contact : Titre"/>
    <w:basedOn w:val="Normal"/>
    <w:next w:val="ContactCoordonnes"/>
    <w:link w:val="ContactTitreCar"/>
    <w:uiPriority w:val="97"/>
    <w:qFormat/>
    <w:rsid w:val="00FA6F38"/>
    <w:pPr>
      <w:spacing w:before="120"/>
    </w:pPr>
    <w:rPr>
      <w:b/>
      <w:bCs/>
      <w:sz w:val="24"/>
      <w:szCs w:val="24"/>
    </w:rPr>
  </w:style>
  <w:style w:type="character" w:customStyle="1" w:styleId="GardeTypedocumentCar">
    <w:name w:val="Garde : Type document Car"/>
    <w:basedOn w:val="Policepardfaut"/>
    <w:link w:val="GardeTypedocument"/>
    <w:uiPriority w:val="97"/>
    <w:rsid w:val="00B80F03"/>
    <w:rPr>
      <w:b/>
      <w:bCs/>
      <w:noProof/>
      <w:color w:val="FFFFFF" w:themeColor="background1"/>
      <w:sz w:val="60"/>
      <w:szCs w:val="60"/>
    </w:rPr>
  </w:style>
  <w:style w:type="paragraph" w:customStyle="1" w:styleId="ContactCoordonnes">
    <w:name w:val="Contact : Coordonnées"/>
    <w:basedOn w:val="Normal"/>
    <w:link w:val="ContactCoordonnesCar"/>
    <w:uiPriority w:val="97"/>
    <w:qFormat/>
    <w:rsid w:val="00FA6F38"/>
    <w:pPr>
      <w:spacing w:after="0"/>
    </w:pPr>
  </w:style>
  <w:style w:type="character" w:customStyle="1" w:styleId="ContactTitreCar">
    <w:name w:val="Contact : Titre Car"/>
    <w:basedOn w:val="Policepardfaut"/>
    <w:link w:val="ContactTitre"/>
    <w:uiPriority w:val="97"/>
    <w:rsid w:val="00B80F03"/>
    <w:rPr>
      <w:b/>
      <w:bCs/>
      <w:sz w:val="24"/>
      <w:szCs w:val="24"/>
    </w:rPr>
  </w:style>
  <w:style w:type="character" w:customStyle="1" w:styleId="ContactCoordonnesCar">
    <w:name w:val="Contact : Coordonnées Car"/>
    <w:basedOn w:val="Policepardfaut"/>
    <w:link w:val="ContactCoordonnes"/>
    <w:uiPriority w:val="97"/>
    <w:rsid w:val="00B80F03"/>
  </w:style>
  <w:style w:type="character" w:customStyle="1" w:styleId="fontstyle01">
    <w:name w:val="fontstyle01"/>
    <w:basedOn w:val="Policepardfaut"/>
    <w:rsid w:val="00B76A1C"/>
    <w:rPr>
      <w:rFonts w:ascii="DIN2014-Regular" w:hAnsi="DIN2014-Regular" w:hint="default"/>
      <w:b w:val="0"/>
      <w:bCs w:val="0"/>
      <w:i w:val="0"/>
      <w:iCs w:val="0"/>
      <w:color w:val="001F47"/>
      <w:sz w:val="28"/>
      <w:szCs w:val="28"/>
    </w:rPr>
  </w:style>
  <w:style w:type="character" w:customStyle="1" w:styleId="fontstyle21">
    <w:name w:val="fontstyle21"/>
    <w:basedOn w:val="Policepardfaut"/>
    <w:rsid w:val="00B76A1C"/>
    <w:rPr>
      <w:rFonts w:ascii="ZapfDingbatsITC" w:hAnsi="ZapfDingbatsITC" w:hint="default"/>
      <w:b w:val="0"/>
      <w:bCs w:val="0"/>
      <w:i w:val="0"/>
      <w:iCs w:val="0"/>
      <w:color w:val="52AE32"/>
      <w:sz w:val="12"/>
      <w:szCs w:val="12"/>
    </w:rPr>
  </w:style>
  <w:style w:type="character" w:customStyle="1" w:styleId="fontstyle31">
    <w:name w:val="fontstyle31"/>
    <w:basedOn w:val="Policepardfaut"/>
    <w:rsid w:val="00B76A1C"/>
    <w:rPr>
      <w:rFonts w:ascii="DIN2014-Light" w:hAnsi="DIN2014-Light" w:hint="default"/>
      <w:b w:val="0"/>
      <w:bCs w:val="0"/>
      <w:i w:val="0"/>
      <w:iCs w:val="0"/>
      <w:color w:val="001F47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90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13894"/>
  </w:style>
  <w:style w:type="paragraph" w:customStyle="1" w:styleId="Intitul1">
    <w:name w:val="Intitulé 1"/>
    <w:next w:val="Intitul2"/>
    <w:autoRedefine/>
    <w:qFormat/>
    <w:rsid w:val="000A7144"/>
    <w:pPr>
      <w:spacing w:before="360" w:after="360"/>
      <w:jc w:val="center"/>
    </w:pPr>
    <w:rPr>
      <w:rFonts w:eastAsiaTheme="majorEastAsia" w:cstheme="majorBidi"/>
      <w:b/>
      <w:bCs/>
      <w:caps/>
      <w:color w:val="3B1813"/>
      <w:sz w:val="48"/>
      <w:szCs w:val="32"/>
    </w:rPr>
  </w:style>
  <w:style w:type="paragraph" w:customStyle="1" w:styleId="Intitul2">
    <w:name w:val="Intitulé 2"/>
    <w:basedOn w:val="Intitul1"/>
    <w:next w:val="Normal"/>
    <w:autoRedefine/>
    <w:qFormat/>
    <w:rsid w:val="000A7144"/>
    <w:pPr>
      <w:spacing w:before="240" w:after="240"/>
    </w:pPr>
    <w:rPr>
      <w:i/>
      <w:iCs/>
      <w:caps w:val="0"/>
      <w:sz w:val="40"/>
    </w:rPr>
  </w:style>
  <w:style w:type="paragraph" w:customStyle="1" w:styleId="Intitul4">
    <w:name w:val="Intitulé 4"/>
    <w:basedOn w:val="Normal"/>
    <w:autoRedefine/>
    <w:qFormat/>
    <w:rsid w:val="000A7144"/>
    <w:pPr>
      <w:spacing w:before="240" w:after="0"/>
      <w:jc w:val="center"/>
    </w:pPr>
    <w:rPr>
      <w:rFonts w:eastAsiaTheme="majorEastAsia" w:cstheme="majorBidi"/>
      <w:b/>
      <w:bCs/>
      <w:i/>
      <w:iCs/>
      <w:color w:val="808080" w:themeColor="background1" w:themeShade="80"/>
      <w:sz w:val="32"/>
      <w:szCs w:val="32"/>
    </w:rPr>
  </w:style>
  <w:style w:type="paragraph" w:customStyle="1" w:styleId="PS">
    <w:name w:val="PS"/>
    <w:basedOn w:val="Normal"/>
    <w:rsid w:val="00CF534F"/>
    <w:pPr>
      <w:tabs>
        <w:tab w:val="left" w:pos="7755"/>
      </w:tabs>
      <w:suppressAutoHyphens/>
      <w:spacing w:before="120"/>
      <w:ind w:left="-40" w:hanging="17"/>
    </w:pPr>
    <w:rPr>
      <w:rFonts w:ascii="Times New Roman" w:eastAsia="Times New Roman" w:hAnsi="Times New Roman" w:cs="Times New Roman"/>
      <w:b/>
      <w:color w:val="800000"/>
      <w:szCs w:val="18"/>
      <w:lang w:eastAsia="ar-SA"/>
    </w:rPr>
  </w:style>
  <w:style w:type="paragraph" w:customStyle="1" w:styleId="normalgras">
    <w:name w:val="normal gras"/>
    <w:basedOn w:val="Normal"/>
    <w:next w:val="Normal"/>
    <w:qFormat/>
    <w:rsid w:val="00CF534F"/>
    <w:pPr>
      <w:snapToGrid w:val="0"/>
      <w:spacing w:after="0"/>
    </w:pPr>
    <w:rPr>
      <w:b/>
      <w:bCs/>
      <w:color w:val="auto"/>
      <w:szCs w:val="24"/>
    </w:rPr>
  </w:style>
  <w:style w:type="paragraph" w:customStyle="1" w:styleId="Style1">
    <w:name w:val="Style1"/>
    <w:basedOn w:val="PS"/>
    <w:autoRedefine/>
    <w:qFormat/>
    <w:rsid w:val="000B1A9E"/>
    <w:pPr>
      <w:ind w:hanging="218"/>
      <w:jc w:val="center"/>
    </w:pPr>
    <w:rPr>
      <w:rFonts w:asciiTheme="minorHAnsi" w:hAnsiTheme="minorHAnsi"/>
      <w:color w:val="auto"/>
      <w:sz w:val="22"/>
    </w:rPr>
  </w:style>
  <w:style w:type="paragraph" w:customStyle="1" w:styleId="Style2">
    <w:name w:val="Style2"/>
    <w:basedOn w:val="Normal"/>
    <w:next w:val="Normal"/>
    <w:autoRedefine/>
    <w:qFormat/>
    <w:rsid w:val="000B1A9E"/>
    <w:pPr>
      <w:shd w:val="clear" w:color="auto" w:fill="F3F3F3"/>
      <w:spacing w:after="0"/>
    </w:pPr>
    <w:rPr>
      <w:i/>
      <w:color w:val="auto"/>
      <w:sz w:val="22"/>
      <w:szCs w:val="24"/>
    </w:rPr>
  </w:style>
  <w:style w:type="table" w:customStyle="1" w:styleId="TableNormal">
    <w:name w:val="Table Normal"/>
    <w:rsid w:val="00D53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auto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D53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paragraph" w:customStyle="1" w:styleId="Grilledutableau1">
    <w:name w:val="Grille du tableau1"/>
    <w:rsid w:val="00D53D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sti.f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com/v3/__https:/www.lsti-certification.fr/fr/__;!!N2K8W5A!xNr8FBaZ0Z4u1xWdomGxOUGDYQQZWQhCf-MgJB1duurzdVfYvby_6hYT3zI9CwSdeWTrprqJxlQ9dNcP484An5JVZtIl_Q$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on/Library/Group%20Containers/UBF8T346G9.Office/User%20Content.localized/Templates.localized/Template%20DTXXX.dotx" TargetMode="External"/></Relationships>
</file>

<file path=word/theme/theme1.xml><?xml version="1.0" encoding="utf-8"?>
<a:theme xmlns:a="http://schemas.openxmlformats.org/drawingml/2006/main" name="Thème LSTI">
  <a:themeElements>
    <a:clrScheme name="LSTI">
      <a:dk1>
        <a:srgbClr val="000000"/>
      </a:dk1>
      <a:lt1>
        <a:srgbClr val="FFFFFF"/>
      </a:lt1>
      <a:dk2>
        <a:srgbClr val="010049"/>
      </a:dk2>
      <a:lt2>
        <a:srgbClr val="ECECEC"/>
      </a:lt2>
      <a:accent1>
        <a:srgbClr val="2CB357"/>
      </a:accent1>
      <a:accent2>
        <a:srgbClr val="010049"/>
      </a:accent2>
      <a:accent3>
        <a:srgbClr val="494949"/>
      </a:accent3>
      <a:accent4>
        <a:srgbClr val="2CB357"/>
      </a:accent4>
      <a:accent5>
        <a:srgbClr val="010049"/>
      </a:accent5>
      <a:accent6>
        <a:srgbClr val="494949"/>
      </a:accent6>
      <a:hlink>
        <a:srgbClr val="0079C8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ExtendXML5 xmlns="ARTATEM ExtendXML 6">
<Rapport>
  <Document>
    <Titre></Titre>
     <SousTitre></SousTitre>
     <Projet></Projet>
      <Description></Description>
      <Etude></Etude>
      <Affaire></Affaire>
      <Objet></Objet>
    </Document>
    <Contact>
      <NomClient></NomClient>
      <ResponsableClient></ResponsableClient>
      <Redacteur></Redacteur>
      <Approbateur></Approbateur>
      <NomContact></NomContact>
    </Contact>
   <Date>
     <FullDate></FullDate>
     <DatePublication></DatePublication>
     <DateDiffusion></DateDiffusion>
      <DateRevision></DateRevision>
     <Jour></Jour>
     <Mois></Mois>
     <Annee></Annee>
    </Date>
  <Images>
   <Logo1></Logo1>
   <LogoClient1></LogoClient1>
   <LogoClient2></LogoClient2>
   <LogoClient3></LogoClient3>
   <LogoPartner1></LogoPartner1>
   <LogoPartner2></LogoPartner2>
   <LogoPartner3></LogoPartner3>
   <LogoPartner4></LogoPartner4>
</Images>
</Rapport>
 <Diffusion>
    <Nunero></Nunero>
    <NuneroVersion></NuneroVersion>
    <Restriction></Restriction>
  </Diffusion>
  <Cr>
    <ObjetCr></ObjetCr>
    <NatureReunionCR></NatureReunionCR>
    <DateReunionCr></DateReunionCr>
    <DateEditionCr></DateEditionCr>
    <DatePublicationCr></DatePublicationCr>
    <RedacteurCr></RedacteurCr>
    <ReferenceCr></ReferenceCr>
  </Cr>
    <Juridique>
     <Societe></Societe>
     <SousTitre></SousTitre>
     <Projet></Projet>
      <Description></Description>
      <Etude></Etude>
      <Affaire></Affaire>
      <Objet></Objet>
      <DateDoc></DateDoc>
    </Juridique>
</ExtendXML5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AF4DB-5293-483C-91FA-AA4CE594EE46}">
  <ds:schemaRefs>
    <ds:schemaRef ds:uri="ARTATEM ExtendXML 6"/>
  </ds:schemaRefs>
</ds:datastoreItem>
</file>

<file path=customXml/itemProps2.xml><?xml version="1.0" encoding="utf-8"?>
<ds:datastoreItem xmlns:ds="http://schemas.openxmlformats.org/officeDocument/2006/customXml" ds:itemID="{A5FB1DA9-4094-4C77-9FC1-D49A5D98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DTXXX.dotx</Template>
  <TotalTime>1</TotalTime>
  <Pages>1</Pages>
  <Words>278</Words>
  <Characters>1431</Characters>
  <Application>Microsoft Office Word</Application>
  <DocSecurity>0</DocSecurity>
  <Lines>71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LSTI SAS</Company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Tourneur</dc:creator>
  <cp:keywords>Réf : DT053 Version : 19.0</cp:keywords>
  <dc:description/>
  <cp:lastModifiedBy>Eva Tourneur</cp:lastModifiedBy>
  <cp:revision>3</cp:revision>
  <cp:lastPrinted>2025-02-14T15:55:00Z</cp:lastPrinted>
  <dcterms:created xsi:type="dcterms:W3CDTF">2025-02-14T15:55:00Z</dcterms:created>
  <dcterms:modified xsi:type="dcterms:W3CDTF">2025-02-14T15:55:00Z</dcterms:modified>
  <cp:category/>
</cp:coreProperties>
</file>